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DFCC" w14:textId="5EA26AE1" w:rsidR="001E5D9D" w:rsidRPr="006968B9" w:rsidRDefault="0070714B" w:rsidP="006968B9">
      <w:pPr>
        <w:jc w:val="right"/>
        <w:rPr>
          <w:rFonts w:ascii="Arial" w:hAnsi="Arial" w:cs="Arial"/>
        </w:rPr>
      </w:pPr>
      <w:r w:rsidRPr="006968B9">
        <w:rPr>
          <w:rFonts w:ascii="Arial" w:hAnsi="Arial" w:cs="Arial"/>
          <w:noProof/>
          <w:sz w:val="20"/>
          <w:szCs w:val="20"/>
          <w:lang w:eastAsia="de-DE"/>
        </w:rPr>
        <mc:AlternateContent>
          <mc:Choice Requires="wps">
            <w:drawing>
              <wp:anchor distT="0" distB="0" distL="114300" distR="114300" simplePos="0" relativeHeight="251663360" behindDoc="0" locked="0" layoutInCell="1" allowOverlap="1" wp14:anchorId="55B2CE6D" wp14:editId="17EB33B9">
                <wp:simplePos x="0" y="0"/>
                <wp:positionH relativeFrom="margin">
                  <wp:align>left</wp:align>
                </wp:positionH>
                <wp:positionV relativeFrom="paragraph">
                  <wp:posOffset>304800</wp:posOffset>
                </wp:positionV>
                <wp:extent cx="3200400" cy="45085"/>
                <wp:effectExtent l="0" t="0" r="0" b="12065"/>
                <wp:wrapSquare wrapText="bothSides"/>
                <wp:docPr id="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EB0A6" w14:textId="77777777" w:rsidR="00B71FA0" w:rsidRDefault="00B71FA0" w:rsidP="00B71FA0">
                            <w:pPr>
                              <w:spacing w:after="120"/>
                              <w:rPr>
                                <w:rFonts w:ascii="Helvetica BQ" w:hAnsi="Helvetica BQ" w:cs="Arial"/>
                                <w:sz w:val="22"/>
                                <w:szCs w:val="22"/>
                              </w:rPr>
                            </w:pPr>
                          </w:p>
                          <w:p w14:paraId="368BA98C" w14:textId="77777777" w:rsidR="00B71FA0" w:rsidRPr="00B71FA0" w:rsidRDefault="00B71FA0" w:rsidP="00B71FA0">
                            <w:pPr>
                              <w:spacing w:after="120"/>
                              <w:rPr>
                                <w:rFonts w:ascii="Helvetica BQ" w:hAnsi="Helvetica BQ" w:cs="Arial"/>
                                <w:sz w:val="22"/>
                                <w:szCs w:val="2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2CE6D" id="_x0000_t202" coordsize="21600,21600" o:spt="202" path="m,l,21600r21600,l21600,xe">
                <v:stroke joinstyle="miter"/>
                <v:path gradientshapeok="t" o:connecttype="rect"/>
              </v:shapetype>
              <v:shape id="Textfeld 1" o:spid="_x0000_s1026" type="#_x0000_t202" style="position:absolute;left:0;text-align:left;margin-left:0;margin-top:24pt;width:252pt;height:3.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" filled="f" stroked="f">
                <v:textbox inset="0,0,0,0">
                  <w:txbxContent>
                    <w:p w14:paraId="28BEB0A6" w14:textId="77777777" w:rsidR="00B71FA0" w:rsidRDefault="00B71FA0" w:rsidP="00B71FA0">
                      <w:pPr>
                        <w:spacing w:after="120"/>
                        <w:rPr>
                          <w:rFonts w:ascii="Helvetica BQ" w:hAnsi="Helvetica BQ" w:cs="Arial"/>
                          <w:sz w:val="22"/>
                          <w:szCs w:val="22"/>
                        </w:rPr>
                      </w:pPr>
                    </w:p>
                    <w:p w14:paraId="368BA98C" w14:textId="77777777" w:rsidR="00B71FA0" w:rsidRPr="00B71FA0" w:rsidRDefault="00B71FA0" w:rsidP="00B71FA0">
                      <w:pPr>
                        <w:spacing w:after="120"/>
                        <w:rPr>
                          <w:rFonts w:ascii="Helvetica BQ" w:hAnsi="Helvetica BQ" w:cs="Arial"/>
                          <w:sz w:val="22"/>
                          <w:szCs w:val="22"/>
                        </w:rPr>
                      </w:pPr>
                    </w:p>
                  </w:txbxContent>
                </v:textbox>
                <w10:wrap type="square" anchorx="margin"/>
              </v:shape>
            </w:pict>
          </mc:Fallback>
        </mc:AlternateContent>
      </w:r>
    </w:p>
    <w:p w14:paraId="6DD4238D" w14:textId="77777777" w:rsidR="0070714B" w:rsidRPr="00E840BA" w:rsidRDefault="0070714B" w:rsidP="0070714B">
      <w:pPr>
        <w:rPr>
          <w:rFonts w:ascii="Trebuchet MS" w:hAnsi="Trebuchet MS" w:cs="Times New Roman"/>
          <w:sz w:val="20"/>
          <w:szCs w:val="20"/>
        </w:rPr>
      </w:pPr>
    </w:p>
    <w:p w14:paraId="7E64CF5B" w14:textId="77777777" w:rsidR="0070714B" w:rsidRDefault="0070714B" w:rsidP="0070714B">
      <w:pPr>
        <w:jc w:val="both"/>
        <w:rPr>
          <w:rFonts w:ascii="Swis721 Lt BT" w:hAnsi="Swis721 Lt BT"/>
          <w:sz w:val="20"/>
        </w:rPr>
      </w:pPr>
      <w:r>
        <w:rPr>
          <w:rFonts w:ascii="Swis721 Lt BT" w:hAnsi="Swis721 Lt BT"/>
          <w:sz w:val="20"/>
        </w:rPr>
        <w:t>Sehr geehrter Interessent, sehr geehrte Interessentin,</w:t>
      </w:r>
    </w:p>
    <w:p w14:paraId="7C73CF10" w14:textId="606E56C3" w:rsidR="0070714B" w:rsidRDefault="0070714B" w:rsidP="0070714B">
      <w:pPr>
        <w:jc w:val="both"/>
        <w:rPr>
          <w:rFonts w:ascii="Swis721 Lt BT" w:hAnsi="Swis721 Lt BT"/>
          <w:sz w:val="20"/>
        </w:rPr>
      </w:pPr>
      <w:r>
        <w:rPr>
          <w:rFonts w:ascii="Swis721 Lt BT" w:hAnsi="Swis721 Lt BT"/>
          <w:sz w:val="20"/>
        </w:rPr>
        <w:t>Sie möchten sich auf die Jägerprüfung 202</w:t>
      </w:r>
      <w:r w:rsidR="00F36967">
        <w:rPr>
          <w:rFonts w:ascii="Swis721 Lt BT" w:hAnsi="Swis721 Lt BT"/>
          <w:sz w:val="20"/>
        </w:rPr>
        <w:t>7</w:t>
      </w:r>
      <w:r>
        <w:rPr>
          <w:rFonts w:ascii="Swis721 Lt BT" w:hAnsi="Swis721 Lt BT"/>
          <w:sz w:val="20"/>
        </w:rPr>
        <w:t xml:space="preserve"> vorbereiten? Mit der Entscheidung zur Teilnahme an unserem Kursus haben Sie sicher eine gute Wahl getroffen.</w:t>
      </w:r>
    </w:p>
    <w:p w14:paraId="01DBA682" w14:textId="0DF03840" w:rsidR="0070714B" w:rsidRDefault="0070714B" w:rsidP="0070714B">
      <w:pPr>
        <w:jc w:val="both"/>
        <w:rPr>
          <w:rFonts w:ascii="Swis721 Lt BT" w:hAnsi="Swis721 Lt BT"/>
          <w:sz w:val="20"/>
        </w:rPr>
      </w:pPr>
      <w:r>
        <w:rPr>
          <w:rFonts w:ascii="Swis721 Lt BT" w:hAnsi="Swis721 Lt BT"/>
          <w:sz w:val="20"/>
        </w:rPr>
        <w:t>Die nächste Jägerprüfung zur Erlangung des deutschen Jagdscheines wird Ende April 202</w:t>
      </w:r>
      <w:r w:rsidR="00F36967">
        <w:rPr>
          <w:rFonts w:ascii="Swis721 Lt BT" w:hAnsi="Swis721 Lt BT"/>
          <w:sz w:val="20"/>
        </w:rPr>
        <w:t>7</w:t>
      </w:r>
      <w:r>
        <w:rPr>
          <w:rFonts w:ascii="Swis721 Lt BT" w:hAnsi="Swis721 Lt BT"/>
          <w:sz w:val="20"/>
        </w:rPr>
        <w:t xml:space="preserve"> vor dem Prüfungsausschuss der Unteren Jagdbehörde abgelegt.</w:t>
      </w:r>
    </w:p>
    <w:p w14:paraId="628F68EB" w14:textId="77777777" w:rsidR="0070714B" w:rsidRDefault="0070714B" w:rsidP="0070714B">
      <w:pPr>
        <w:jc w:val="both"/>
        <w:rPr>
          <w:rFonts w:ascii="Swis721 Lt BT" w:hAnsi="Swis721 Lt BT"/>
          <w:sz w:val="20"/>
        </w:rPr>
      </w:pPr>
      <w:r>
        <w:rPr>
          <w:rFonts w:ascii="Swis721 Lt BT" w:hAnsi="Swis721 Lt BT"/>
          <w:sz w:val="20"/>
        </w:rPr>
        <w:t>Die Prüfung selbst gliedert sich in drei Abschnitte: Die schriftliche Prüfung, die Schießprüfung und die praktisch/mündliche Prüfung. Bei Nichtbestehen ist unter gewissen Voraussetzungen eine Nachprüfung möglich.</w:t>
      </w:r>
    </w:p>
    <w:p w14:paraId="32B8F935" w14:textId="77777777" w:rsidR="0070714B" w:rsidRDefault="0070714B" w:rsidP="0070714B">
      <w:pPr>
        <w:jc w:val="both"/>
        <w:rPr>
          <w:rFonts w:ascii="Swis721 Lt BT" w:hAnsi="Swis721 Lt BT"/>
          <w:sz w:val="20"/>
        </w:rPr>
      </w:pPr>
      <w:r>
        <w:rPr>
          <w:rFonts w:ascii="Swis721 Lt BT" w:hAnsi="Swis721 Lt BT"/>
          <w:sz w:val="20"/>
        </w:rPr>
        <w:t>Die drei Prüfungsabschnitte werden an verschiedenen Tagen durchgeführt.</w:t>
      </w:r>
    </w:p>
    <w:p w14:paraId="7D3D3E11" w14:textId="77777777" w:rsidR="0070714B" w:rsidRDefault="0070714B" w:rsidP="0070714B">
      <w:pPr>
        <w:jc w:val="both"/>
        <w:rPr>
          <w:rFonts w:ascii="Swis721 Lt BT" w:hAnsi="Swis721 Lt BT"/>
          <w:sz w:val="20"/>
        </w:rPr>
      </w:pPr>
      <w:r>
        <w:rPr>
          <w:rFonts w:ascii="Swis721 Lt BT" w:hAnsi="Swis721 Lt BT"/>
          <w:sz w:val="20"/>
        </w:rPr>
        <w:t>Der von der Jägerschaft Bonn angebotene Vorbereitungskurs hat sich seit über 60 Jahre bewährt und ist der einzige linksrheinische offizielle Vorbereitungskursus des Landesjagdverbandes NW e.V. im Großraum Bonn. Der aktuelle Aufbau des Kurses orientiert sich an der neuen Jägerprüfungsordnung des Landes NRW.</w:t>
      </w:r>
    </w:p>
    <w:p w14:paraId="31830DE2" w14:textId="77777777" w:rsidR="0070714B" w:rsidRDefault="0070714B" w:rsidP="0070714B">
      <w:pPr>
        <w:jc w:val="both"/>
        <w:rPr>
          <w:rFonts w:ascii="Swis721 Lt BT" w:hAnsi="Swis721 Lt BT"/>
          <w:sz w:val="20"/>
        </w:rPr>
      </w:pPr>
      <w:r>
        <w:rPr>
          <w:rFonts w:ascii="Swis721 Lt BT" w:hAnsi="Swis721 Lt BT"/>
          <w:noProof/>
          <w:sz w:val="20"/>
          <w:lang w:eastAsia="de-DE"/>
        </w:rPr>
        <mc:AlternateContent>
          <mc:Choice Requires="wps">
            <w:drawing>
              <wp:anchor distT="0" distB="0" distL="114300" distR="114300" simplePos="0" relativeHeight="251666432" behindDoc="0" locked="1" layoutInCell="0" allowOverlap="1" wp14:anchorId="714FE1D5" wp14:editId="2097A9B5">
                <wp:simplePos x="0" y="0"/>
                <wp:positionH relativeFrom="margin">
                  <wp:posOffset>-1360170</wp:posOffset>
                </wp:positionH>
                <wp:positionV relativeFrom="margin">
                  <wp:posOffset>8886190</wp:posOffset>
                </wp:positionV>
                <wp:extent cx="8230235" cy="635"/>
                <wp:effectExtent l="0" t="0" r="18415" b="37465"/>
                <wp:wrapNone/>
                <wp:docPr id="18"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02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D4E554" id="Gerade Verbindung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07.1pt,699.7pt" to="540.95pt,6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" o:allowincell="f" strokeweight=".25pt">
                <v:stroke startarrowwidth="narrow" startarrowlength="short" endarrowwidth="narrow" endarrowlength="short"/>
                <w10:wrap anchorx="margin" anchory="margin"/>
                <w10:anchorlock/>
              </v:line>
            </w:pict>
          </mc:Fallback>
        </mc:AlternateContent>
      </w:r>
      <w:r>
        <w:rPr>
          <w:rFonts w:ascii="Swis721 Lt BT" w:hAnsi="Swis721 Lt BT"/>
          <w:sz w:val="20"/>
        </w:rPr>
        <w:t>Da wir - im Gegensatz zu vielen Privatkursanbietern - nicht gewinnorientiert sind, sondern als Interes</w:t>
      </w:r>
      <w:r>
        <w:rPr>
          <w:rFonts w:ascii="Swis721 Lt BT" w:hAnsi="Swis721 Lt BT"/>
          <w:sz w:val="20"/>
        </w:rPr>
        <w:softHyphen/>
        <w:t>senverband der Jäger lediglich versuchen, kostendeckend zu arbeiten, sehen wir uns in der Lage, Ih</w:t>
      </w:r>
      <w:r>
        <w:rPr>
          <w:rFonts w:ascii="Swis721 Lt BT" w:hAnsi="Swis721 Lt BT"/>
          <w:sz w:val="20"/>
        </w:rPr>
        <w:softHyphen/>
        <w:t>nen einen soliden und intensiven Lehrgang mit vielen praktischen Übungen zu äußerst günstigen Be</w:t>
      </w:r>
      <w:r>
        <w:rPr>
          <w:rFonts w:ascii="Swis721 Lt BT" w:hAnsi="Swis721 Lt BT"/>
          <w:sz w:val="20"/>
        </w:rPr>
        <w:softHyphen/>
        <w:t>dingungen anzubieten.</w:t>
      </w:r>
    </w:p>
    <w:p w14:paraId="0BB86CC0" w14:textId="2D8EA286" w:rsidR="0070714B" w:rsidRDefault="0070714B" w:rsidP="0070714B">
      <w:pPr>
        <w:jc w:val="both"/>
        <w:rPr>
          <w:rFonts w:ascii="Swis721 Lt BT" w:hAnsi="Swis721 Lt BT"/>
          <w:sz w:val="20"/>
        </w:rPr>
      </w:pPr>
      <w:r>
        <w:rPr>
          <w:rFonts w:ascii="Swis721 Lt BT" w:hAnsi="Swis721 Lt BT"/>
          <w:b/>
          <w:sz w:val="20"/>
        </w:rPr>
        <w:t xml:space="preserve">Der Lehrgang beginnt am Dienstag, den </w:t>
      </w:r>
      <w:r w:rsidR="00C86E4A">
        <w:rPr>
          <w:rFonts w:ascii="Swis721 Lt BT" w:hAnsi="Swis721 Lt BT"/>
          <w:b/>
          <w:sz w:val="20"/>
        </w:rPr>
        <w:t>0</w:t>
      </w:r>
      <w:r w:rsidR="00F36967">
        <w:rPr>
          <w:rFonts w:ascii="Swis721 Lt BT" w:hAnsi="Swis721 Lt BT"/>
          <w:b/>
          <w:sz w:val="20"/>
        </w:rPr>
        <w:t>8</w:t>
      </w:r>
      <w:r>
        <w:rPr>
          <w:rFonts w:ascii="Swis721 Lt BT" w:hAnsi="Swis721 Lt BT"/>
          <w:b/>
          <w:sz w:val="20"/>
        </w:rPr>
        <w:t>.09.202</w:t>
      </w:r>
      <w:r w:rsidR="00F36967">
        <w:rPr>
          <w:rFonts w:ascii="Swis721 Lt BT" w:hAnsi="Swis721 Lt BT"/>
          <w:b/>
          <w:sz w:val="20"/>
        </w:rPr>
        <w:t>6</w:t>
      </w:r>
      <w:r>
        <w:rPr>
          <w:rFonts w:ascii="Swis721 Lt BT" w:hAnsi="Swis721 Lt BT"/>
          <w:b/>
          <w:sz w:val="20"/>
        </w:rPr>
        <w:t>, 19:30</w:t>
      </w:r>
      <w:r>
        <w:rPr>
          <w:rFonts w:ascii="Swis721 Lt BT" w:hAnsi="Swis721 Lt BT"/>
          <w:sz w:val="20"/>
        </w:rPr>
        <w:t>, und endet unmittelbar nach der Jäger</w:t>
      </w:r>
      <w:r>
        <w:rPr>
          <w:rFonts w:ascii="Swis721 Lt BT" w:hAnsi="Swis721 Lt BT"/>
          <w:sz w:val="20"/>
        </w:rPr>
        <w:softHyphen/>
        <w:t>prüfung Anfang Mai.</w:t>
      </w:r>
    </w:p>
    <w:p w14:paraId="3D30A677" w14:textId="77777777" w:rsidR="0070714B" w:rsidRDefault="0070714B" w:rsidP="0070714B">
      <w:pPr>
        <w:jc w:val="both"/>
        <w:rPr>
          <w:rFonts w:ascii="Swis721 Lt BT" w:hAnsi="Swis721 Lt BT"/>
          <w:sz w:val="20"/>
        </w:rPr>
      </w:pPr>
      <w:r>
        <w:rPr>
          <w:rFonts w:ascii="Swis721 Lt BT" w:hAnsi="Swis721 Lt BT"/>
          <w:sz w:val="20"/>
        </w:rPr>
        <w:t>Die Leitung des Lehrganges hat Herr Hermann-Josef Vreden. Am Begrüßungsabend stellt er Ihnen die Ausbilder der einzelnen Unterrichtsfächer vor. Sie erhalten somit einen Überblick über den Ablauf des Lehrganges. Die vier Sachgebiete Ihrer Ausbildung sind:</w:t>
      </w:r>
    </w:p>
    <w:p w14:paraId="0E6EFD39" w14:textId="77777777" w:rsidR="0070714B" w:rsidRDefault="0070714B" w:rsidP="0070714B">
      <w:pPr>
        <w:tabs>
          <w:tab w:val="left" w:pos="1701"/>
        </w:tabs>
        <w:jc w:val="both"/>
        <w:rPr>
          <w:rFonts w:ascii="Swis721 Lt BT" w:hAnsi="Swis721 Lt BT"/>
          <w:sz w:val="20"/>
        </w:rPr>
      </w:pPr>
      <w:r>
        <w:rPr>
          <w:rFonts w:ascii="Swis721 Lt BT" w:hAnsi="Swis721 Lt BT"/>
          <w:sz w:val="20"/>
        </w:rPr>
        <w:t>1. Sachgebiet:</w:t>
      </w:r>
      <w:r>
        <w:rPr>
          <w:rFonts w:ascii="Swis721 Lt BT" w:hAnsi="Swis721 Lt BT"/>
          <w:sz w:val="20"/>
        </w:rPr>
        <w:tab/>
        <w:t>"Kenntnis der Tierarten, Wildbiologie, Wildhege, Naturschutz".</w:t>
      </w:r>
    </w:p>
    <w:p w14:paraId="22CA5DCA" w14:textId="4983EDAE" w:rsidR="0070714B" w:rsidRDefault="0070714B" w:rsidP="0070714B">
      <w:pPr>
        <w:tabs>
          <w:tab w:val="left" w:pos="1701"/>
        </w:tabs>
        <w:ind w:left="1695" w:hanging="1695"/>
        <w:jc w:val="both"/>
        <w:rPr>
          <w:rFonts w:ascii="Swis721 Lt BT" w:hAnsi="Swis721 Lt BT"/>
          <w:sz w:val="20"/>
        </w:rPr>
      </w:pPr>
      <w:r>
        <w:rPr>
          <w:rFonts w:ascii="Swis721 Lt BT" w:hAnsi="Swis721 Lt BT"/>
          <w:sz w:val="20"/>
        </w:rPr>
        <w:t>2. Sachgebiet:</w:t>
      </w:r>
      <w:r>
        <w:rPr>
          <w:rFonts w:ascii="Swis721 Lt BT" w:hAnsi="Swis721 Lt BT"/>
          <w:sz w:val="20"/>
        </w:rPr>
        <w:tab/>
      </w:r>
      <w:r>
        <w:rPr>
          <w:rFonts w:ascii="Swis721 Lt BT" w:hAnsi="Swis721 Lt BT"/>
          <w:sz w:val="20"/>
        </w:rPr>
        <w:tab/>
        <w:t>"Jagdbetrieb, waidgerechte Jagdausübung, Sicherheitsbestimmungen, Jagdhundewesen, Behandlung des erlegten Wildes, Wildkrankheiten, Grundzüge des Land- und Waldbaues, Wildschadenverhütung".</w:t>
      </w:r>
      <w:r>
        <w:rPr>
          <w:rFonts w:ascii="Swis721 Lt BT" w:hAnsi="Swis721 Lt BT"/>
          <w:sz w:val="20"/>
        </w:rPr>
        <w:tab/>
      </w:r>
    </w:p>
    <w:p w14:paraId="487CDD5B" w14:textId="77777777" w:rsidR="0070714B" w:rsidRDefault="0070714B" w:rsidP="0070714B">
      <w:pPr>
        <w:tabs>
          <w:tab w:val="left" w:pos="1701"/>
        </w:tabs>
        <w:ind w:left="1704" w:hanging="1704"/>
        <w:jc w:val="both"/>
        <w:rPr>
          <w:rFonts w:ascii="Swis721 Lt BT" w:hAnsi="Swis721 Lt BT"/>
          <w:sz w:val="20"/>
        </w:rPr>
      </w:pPr>
      <w:r>
        <w:rPr>
          <w:rFonts w:ascii="Swis721 Lt BT" w:hAnsi="Swis721 Lt BT"/>
          <w:sz w:val="20"/>
        </w:rPr>
        <w:t>3. Sachgebiet:</w:t>
      </w:r>
      <w:r>
        <w:rPr>
          <w:rFonts w:ascii="Swis721 Lt BT" w:hAnsi="Swis721 Lt BT"/>
          <w:sz w:val="20"/>
        </w:rPr>
        <w:tab/>
        <w:t>"Waffentechnik, Führung von Jagd- und Faustfeuerwaffen".</w:t>
      </w:r>
    </w:p>
    <w:p w14:paraId="7944D721" w14:textId="77777777" w:rsidR="0070714B" w:rsidRDefault="0070714B" w:rsidP="0070714B">
      <w:pPr>
        <w:ind w:left="2160" w:hanging="2160"/>
        <w:rPr>
          <w:rFonts w:ascii="Trebuchet MS" w:hAnsi="Trebuchet MS" w:cs="Times New Roman"/>
          <w:sz w:val="20"/>
          <w:szCs w:val="20"/>
        </w:rPr>
      </w:pPr>
      <w:r>
        <w:rPr>
          <w:rFonts w:ascii="Swis721 Lt BT" w:hAnsi="Swis721 Lt BT"/>
          <w:sz w:val="20"/>
        </w:rPr>
        <w:t xml:space="preserve">4. Sachgebiet: </w:t>
      </w:r>
      <w:r>
        <w:rPr>
          <w:rFonts w:ascii="Swis721 Lt BT" w:hAnsi="Swis721 Lt BT"/>
          <w:sz w:val="20"/>
        </w:rPr>
        <w:tab/>
        <w:t>"Jagdrecht, Grundsätze und wichtige Einzelbestimmungen des Waffenrechts, des Tierschutzrechts, des Naturschutz- und Landschaftspflegerechts"</w:t>
      </w:r>
    </w:p>
    <w:p w14:paraId="0AAEDEF8" w14:textId="77777777" w:rsidR="0070714B" w:rsidRDefault="0070714B" w:rsidP="0070714B">
      <w:pPr>
        <w:tabs>
          <w:tab w:val="left" w:pos="1701"/>
        </w:tabs>
        <w:jc w:val="both"/>
        <w:rPr>
          <w:rFonts w:ascii="Swis721 Lt BT" w:hAnsi="Swis721 Lt BT"/>
          <w:b/>
          <w:sz w:val="20"/>
        </w:rPr>
      </w:pPr>
      <w:r>
        <w:rPr>
          <w:rFonts w:ascii="Swis721 Lt BT" w:hAnsi="Swis721 Lt BT"/>
          <w:sz w:val="20"/>
        </w:rPr>
        <w:t>Von Herrn Vreden erhalten Sie auch einen detaillierten Lehrgangsplan, aus dem alle Termine (Unter</w:t>
      </w:r>
      <w:r>
        <w:rPr>
          <w:rFonts w:ascii="Swis721 Lt BT" w:hAnsi="Swis721 Lt BT"/>
          <w:sz w:val="20"/>
        </w:rPr>
        <w:softHyphen/>
        <w:t xml:space="preserve">weisungen, Reviergänge, Lehrjagden, Übungsschießen, etc.) ersichtlich sind. </w:t>
      </w:r>
      <w:r>
        <w:rPr>
          <w:rFonts w:ascii="Swis721 Lt BT" w:hAnsi="Swis721 Lt BT"/>
          <w:b/>
          <w:sz w:val="20"/>
        </w:rPr>
        <w:t>Die theoretischen Un</w:t>
      </w:r>
      <w:r>
        <w:rPr>
          <w:rFonts w:ascii="Swis721 Lt BT" w:hAnsi="Swis721 Lt BT"/>
          <w:b/>
          <w:sz w:val="20"/>
        </w:rPr>
        <w:softHyphen/>
        <w:t xml:space="preserve">terweisungen finden dienstags und mittwochs von 19.30 Uhr bis ca. 21.00 Uhr in der Berufsschule des Rhein-Sieg-Kreises, Raum CE.01., </w:t>
      </w:r>
      <w:proofErr w:type="spellStart"/>
      <w:r>
        <w:rPr>
          <w:rFonts w:ascii="Swis721 Lt BT" w:hAnsi="Swis721 Lt BT"/>
          <w:b/>
          <w:sz w:val="20"/>
        </w:rPr>
        <w:t>Rochusstr</w:t>
      </w:r>
      <w:proofErr w:type="spellEnd"/>
      <w:r>
        <w:rPr>
          <w:rFonts w:ascii="Swis721 Lt BT" w:hAnsi="Swis721 Lt BT"/>
          <w:b/>
          <w:sz w:val="20"/>
        </w:rPr>
        <w:t xml:space="preserve">. 30 in 53123 Bonn/Duisdorf statt. </w:t>
      </w:r>
    </w:p>
    <w:p w14:paraId="60FDFC7B" w14:textId="27772ADB" w:rsidR="0070714B" w:rsidRDefault="0070714B" w:rsidP="0070714B">
      <w:pPr>
        <w:tabs>
          <w:tab w:val="left" w:pos="1701"/>
        </w:tabs>
        <w:jc w:val="both"/>
        <w:rPr>
          <w:rFonts w:ascii="Swis721 Lt BT" w:hAnsi="Swis721 Lt BT"/>
          <w:b/>
          <w:sz w:val="20"/>
        </w:rPr>
      </w:pPr>
      <w:r>
        <w:rPr>
          <w:rFonts w:ascii="Swis721 Lt BT" w:hAnsi="Swis721 Lt BT"/>
          <w:b/>
          <w:sz w:val="20"/>
        </w:rPr>
        <w:t xml:space="preserve">Parkplatz über Einfahrt „Theater im Keller (TIK)“, danach durch das Gebäude auf die </w:t>
      </w:r>
      <w:r w:rsidR="00F36967">
        <w:rPr>
          <w:rFonts w:ascii="Swis721 Lt BT" w:hAnsi="Swis721 Lt BT"/>
          <w:b/>
          <w:sz w:val="20"/>
        </w:rPr>
        <w:t>gegenüber liegender Seite</w:t>
      </w:r>
      <w:r>
        <w:rPr>
          <w:rFonts w:ascii="Swis721 Lt BT" w:hAnsi="Swis721 Lt BT"/>
          <w:b/>
          <w:sz w:val="20"/>
        </w:rPr>
        <w:t xml:space="preserve"> in den Klinkerbau.</w:t>
      </w:r>
    </w:p>
    <w:p w14:paraId="0E0EDA96" w14:textId="77777777" w:rsidR="00F36967" w:rsidRDefault="00F36967" w:rsidP="0070714B">
      <w:pPr>
        <w:tabs>
          <w:tab w:val="left" w:pos="1701"/>
        </w:tabs>
        <w:jc w:val="both"/>
        <w:rPr>
          <w:rFonts w:ascii="Swis721 Lt BT" w:hAnsi="Swis721 Lt BT"/>
          <w:bCs/>
          <w:sz w:val="20"/>
        </w:rPr>
      </w:pPr>
    </w:p>
    <w:p w14:paraId="0ACBDF51" w14:textId="77777777" w:rsidR="0070714B" w:rsidRDefault="0070714B" w:rsidP="0070714B">
      <w:pPr>
        <w:tabs>
          <w:tab w:val="left" w:pos="1701"/>
        </w:tabs>
        <w:jc w:val="both"/>
        <w:rPr>
          <w:rFonts w:ascii="Swis721 Lt BT" w:hAnsi="Swis721 Lt BT"/>
          <w:sz w:val="20"/>
        </w:rPr>
      </w:pPr>
      <w:r>
        <w:rPr>
          <w:rFonts w:ascii="Swis721 Lt BT" w:hAnsi="Swis721 Lt BT"/>
          <w:sz w:val="20"/>
        </w:rPr>
        <w:t>Die praktische Ausbildung wird zum Großteil an Wochenenden durchgeführt. Sie umfasst Revier</w:t>
      </w:r>
      <w:r>
        <w:rPr>
          <w:rFonts w:ascii="Swis721 Lt BT" w:hAnsi="Swis721 Lt BT"/>
          <w:sz w:val="20"/>
        </w:rPr>
        <w:softHyphen/>
        <w:t xml:space="preserve">gänge, Lehrjagen und das Ausbildungsschießen. </w:t>
      </w:r>
    </w:p>
    <w:p w14:paraId="4A42D7BA" w14:textId="77777777" w:rsidR="0070714B" w:rsidRDefault="0070714B" w:rsidP="0070714B">
      <w:pPr>
        <w:tabs>
          <w:tab w:val="left" w:pos="1701"/>
        </w:tabs>
        <w:jc w:val="both"/>
        <w:rPr>
          <w:rFonts w:ascii="Swis721 Lt BT" w:hAnsi="Swis721 Lt BT"/>
          <w:sz w:val="20"/>
        </w:rPr>
      </w:pPr>
      <w:r>
        <w:rPr>
          <w:rFonts w:ascii="Swis721 Lt BT" w:hAnsi="Swis721 Lt BT"/>
          <w:sz w:val="20"/>
        </w:rPr>
        <w:t>Darüber hinaus erhalten Sie ausgiebig Gelegenheit, die Handhabung von Waffen in kleinen Arbeits</w:t>
      </w:r>
      <w:r>
        <w:rPr>
          <w:rFonts w:ascii="Swis721 Lt BT" w:hAnsi="Swis721 Lt BT"/>
          <w:sz w:val="20"/>
        </w:rPr>
        <w:softHyphen/>
        <w:t xml:space="preserve">gruppen zu üben. </w:t>
      </w:r>
    </w:p>
    <w:p w14:paraId="015AE858" w14:textId="77777777" w:rsidR="0070714B" w:rsidRDefault="0070714B" w:rsidP="0070714B">
      <w:pPr>
        <w:tabs>
          <w:tab w:val="left" w:pos="1701"/>
        </w:tabs>
        <w:jc w:val="both"/>
        <w:rPr>
          <w:rFonts w:ascii="Swis721 Lt BT" w:hAnsi="Swis721 Lt BT"/>
          <w:sz w:val="20"/>
        </w:rPr>
      </w:pPr>
      <w:r>
        <w:rPr>
          <w:rFonts w:ascii="Swis721 Lt BT" w:hAnsi="Swis721 Lt BT"/>
          <w:sz w:val="20"/>
        </w:rPr>
        <w:t>Die Kurzwaffengruppe der Jägerschaft Bonn bietet Ihnen zusätzliche Übungsmöglichkeiten an prü</w:t>
      </w:r>
      <w:r>
        <w:rPr>
          <w:rFonts w:ascii="Swis721 Lt BT" w:hAnsi="Swis721 Lt BT"/>
          <w:sz w:val="20"/>
        </w:rPr>
        <w:softHyphen/>
        <w:t xml:space="preserve">fungsrelevanten Kurzwaffen mit eingehender Unterweisung und praktischen Schießen. </w:t>
      </w:r>
    </w:p>
    <w:p w14:paraId="17902F6B" w14:textId="33A29F18" w:rsidR="0070714B" w:rsidRDefault="0070714B" w:rsidP="0070714B">
      <w:pPr>
        <w:tabs>
          <w:tab w:val="left" w:pos="1701"/>
        </w:tabs>
        <w:jc w:val="both"/>
        <w:rPr>
          <w:rFonts w:ascii="Swis721 Lt BT" w:hAnsi="Swis721 Lt BT"/>
          <w:sz w:val="20"/>
        </w:rPr>
      </w:pPr>
      <w:r>
        <w:rPr>
          <w:rFonts w:ascii="Swis721 Lt BT" w:hAnsi="Swis721 Lt BT"/>
          <w:sz w:val="20"/>
        </w:rPr>
        <w:t>Die Schießausbildung ("Schrot a</w:t>
      </w:r>
      <w:r w:rsidR="00F12264">
        <w:rPr>
          <w:rFonts w:ascii="Swis721 Lt BT" w:hAnsi="Swis721 Lt BT"/>
          <w:sz w:val="20"/>
        </w:rPr>
        <w:t xml:space="preserve">uf Wurfscheiben" und "Kugel </w:t>
      </w:r>
      <w:proofErr w:type="gramStart"/>
      <w:r w:rsidR="00F12264">
        <w:rPr>
          <w:rFonts w:ascii="Swis721 Lt BT" w:hAnsi="Swis721 Lt BT"/>
          <w:sz w:val="20"/>
        </w:rPr>
        <w:t xml:space="preserve">auf </w:t>
      </w:r>
      <w:r>
        <w:rPr>
          <w:rFonts w:ascii="Swis721 Lt BT" w:hAnsi="Swis721 Lt BT"/>
          <w:sz w:val="20"/>
        </w:rPr>
        <w:t>stehende</w:t>
      </w:r>
      <w:proofErr w:type="gramEnd"/>
      <w:r>
        <w:rPr>
          <w:rFonts w:ascii="Swis721 Lt BT" w:hAnsi="Swis721 Lt BT"/>
          <w:sz w:val="20"/>
        </w:rPr>
        <w:t xml:space="preserve"> sowie beweglich Scheibe") findet auf unse</w:t>
      </w:r>
      <w:r>
        <w:rPr>
          <w:rFonts w:ascii="Swis721 Lt BT" w:hAnsi="Swis721 Lt BT"/>
          <w:sz w:val="20"/>
        </w:rPr>
        <w:softHyphen/>
        <w:t>rem Schießstand in Bad Neuenahr statt.</w:t>
      </w:r>
    </w:p>
    <w:p w14:paraId="1177DF3C" w14:textId="5A771764" w:rsidR="0070714B" w:rsidRDefault="0070714B" w:rsidP="0070714B">
      <w:pPr>
        <w:tabs>
          <w:tab w:val="left" w:pos="1701"/>
        </w:tabs>
        <w:jc w:val="both"/>
        <w:rPr>
          <w:rFonts w:ascii="Swis721 Lt BT" w:hAnsi="Swis721 Lt BT"/>
          <w:b/>
          <w:sz w:val="20"/>
          <w:u w:val="single"/>
        </w:rPr>
      </w:pPr>
      <w:r>
        <w:rPr>
          <w:rFonts w:ascii="Swis721 Lt BT" w:hAnsi="Swis721 Lt BT"/>
          <w:b/>
          <w:sz w:val="20"/>
          <w:u w:val="single"/>
        </w:rPr>
        <w:t xml:space="preserve">Diesen umfangreichen Kursus bieten wir Ihnen für </w:t>
      </w:r>
      <w:r w:rsidR="00C86E4A">
        <w:rPr>
          <w:rFonts w:ascii="Swis721 Lt BT" w:hAnsi="Swis721 Lt BT"/>
          <w:b/>
          <w:sz w:val="20"/>
          <w:u w:val="single"/>
        </w:rPr>
        <w:t>11</w:t>
      </w:r>
      <w:r>
        <w:rPr>
          <w:rFonts w:ascii="Swis721 Lt BT" w:hAnsi="Swis721 Lt BT"/>
          <w:b/>
          <w:sz w:val="20"/>
          <w:u w:val="single"/>
        </w:rPr>
        <w:t>90,00 EUR an.</w:t>
      </w:r>
    </w:p>
    <w:p w14:paraId="3EBBCB17" w14:textId="76D0017C" w:rsidR="0070714B" w:rsidRDefault="00EE0A02" w:rsidP="0070714B">
      <w:pPr>
        <w:tabs>
          <w:tab w:val="left" w:pos="1701"/>
        </w:tabs>
        <w:jc w:val="both"/>
        <w:rPr>
          <w:rFonts w:ascii="Swis721 Lt BT" w:hAnsi="Swis721 Lt BT"/>
          <w:sz w:val="20"/>
        </w:rPr>
      </w:pPr>
      <w:r>
        <w:rPr>
          <w:rFonts w:ascii="Swis721 Lt BT" w:hAnsi="Swis721 Lt BT"/>
          <w:sz w:val="20"/>
        </w:rPr>
        <w:t xml:space="preserve">Sie bekommen nach Lehrgangsbeginn eine Rechnung, vorher </w:t>
      </w:r>
      <w:r w:rsidR="00C86E4A">
        <w:rPr>
          <w:rFonts w:ascii="Swis721 Lt BT" w:hAnsi="Swis721 Lt BT"/>
          <w:sz w:val="20"/>
        </w:rPr>
        <w:t xml:space="preserve">bitte </w:t>
      </w:r>
      <w:r>
        <w:rPr>
          <w:rFonts w:ascii="Swis721 Lt BT" w:hAnsi="Swis721 Lt BT"/>
          <w:sz w:val="20"/>
        </w:rPr>
        <w:t>keine Zahlung tätigen.</w:t>
      </w:r>
    </w:p>
    <w:p w14:paraId="456AFBB9" w14:textId="77777777" w:rsidR="0070714B" w:rsidRDefault="0070714B" w:rsidP="0070714B">
      <w:pPr>
        <w:tabs>
          <w:tab w:val="left" w:pos="1701"/>
        </w:tabs>
        <w:jc w:val="both"/>
        <w:rPr>
          <w:rFonts w:ascii="Swis721 Lt BT" w:hAnsi="Swis721 Lt BT"/>
          <w:sz w:val="20"/>
        </w:rPr>
      </w:pPr>
      <w:r>
        <w:rPr>
          <w:rFonts w:ascii="Swis721 Lt BT" w:hAnsi="Swis721 Lt BT"/>
          <w:sz w:val="20"/>
        </w:rPr>
        <w:t>In diesem Preis ist die Hegering-, Kreisjägerschaft- und Landesjagdverband-Mitgliedschaft für 1 Jahr ohne Zuzahlung sowie der Bezug unserer Verbandszeitung, eine Haftpflichtversicherung, die Gestellung von Waffen für das Schrot- und Kugelschießen, alle Munition für das Kugelschießen, Umdrucke, Broschüren, Arbeitsblätter und bei bestandener Prüfung einen persönlichen Jägerbrief enthalten. Ebenso das Lehrmaterial der namhaften Jagdausrüster. (Bitte vergleichen Sie dieses Angebot mit anderen Anbietern!)</w:t>
      </w:r>
    </w:p>
    <w:p w14:paraId="3447B995" w14:textId="77777777" w:rsidR="0070714B" w:rsidRDefault="0070714B" w:rsidP="0070714B">
      <w:pPr>
        <w:tabs>
          <w:tab w:val="left" w:pos="1701"/>
        </w:tabs>
        <w:jc w:val="both"/>
        <w:rPr>
          <w:rFonts w:ascii="Swis721 Lt BT" w:hAnsi="Swis721 Lt BT"/>
          <w:sz w:val="20"/>
        </w:rPr>
      </w:pPr>
      <w:r>
        <w:rPr>
          <w:rFonts w:ascii="Swis721 Lt BT" w:hAnsi="Swis721 Lt BT"/>
          <w:sz w:val="20"/>
        </w:rPr>
        <w:t>Zusätzlich empfehlen wir als grundlegendes Lehrbuch den Krebs „vor und nach der Jägerprüfung“, zu verwenden. Ihr Lehrgangsleiter, Herr Vreden wird Ihnen noch weitere aktuelle Ergänzungsliteratur empfehlen und Ihnen eine Sammelbestellung anbieten. Des Weiteren sollten Sie auch eine Jagdzeitschrift beziehen.</w:t>
      </w:r>
    </w:p>
    <w:p w14:paraId="3EA746A5" w14:textId="77777777" w:rsidR="0070714B" w:rsidRDefault="0070714B" w:rsidP="0070714B">
      <w:pPr>
        <w:tabs>
          <w:tab w:val="left" w:pos="1701"/>
        </w:tabs>
        <w:jc w:val="both"/>
        <w:rPr>
          <w:rFonts w:ascii="Swis721 Lt BT" w:hAnsi="Swis721 Lt BT"/>
          <w:b/>
          <w:sz w:val="20"/>
        </w:rPr>
      </w:pPr>
      <w:r>
        <w:rPr>
          <w:rFonts w:ascii="Swis721 Lt BT" w:hAnsi="Swis721 Lt BT"/>
          <w:b/>
          <w:sz w:val="20"/>
        </w:rPr>
        <w:t xml:space="preserve">Anmeldeformulare gibt es im Internet unter </w:t>
      </w:r>
      <w:hyperlink r:id="rId8" w:history="1">
        <w:r w:rsidRPr="00FB3418">
          <w:rPr>
            <w:rStyle w:val="Hyperlink"/>
            <w:rFonts w:ascii="Swis721 Lt BT" w:hAnsi="Swis721 Lt BT"/>
            <w:b/>
            <w:sz w:val="20"/>
          </w:rPr>
          <w:t>www.js-bonn.de</w:t>
        </w:r>
      </w:hyperlink>
      <w:r>
        <w:rPr>
          <w:rFonts w:ascii="Swis721 Lt BT" w:hAnsi="Swis721 Lt BT"/>
          <w:b/>
          <w:sz w:val="20"/>
        </w:rPr>
        <w:t xml:space="preserve"> oder in der Geschäftsstelle.</w:t>
      </w:r>
    </w:p>
    <w:p w14:paraId="324E06A7" w14:textId="77777777" w:rsidR="0070714B" w:rsidRDefault="0070714B" w:rsidP="0070714B">
      <w:pPr>
        <w:tabs>
          <w:tab w:val="left" w:pos="1701"/>
        </w:tabs>
        <w:jc w:val="both"/>
        <w:rPr>
          <w:rFonts w:ascii="Swis721 Lt BT" w:hAnsi="Swis721 Lt BT"/>
          <w:b/>
          <w:sz w:val="20"/>
        </w:rPr>
      </w:pPr>
    </w:p>
    <w:p w14:paraId="7661FEEB" w14:textId="3E091B04" w:rsidR="0070714B" w:rsidRDefault="0070714B" w:rsidP="0070714B">
      <w:pPr>
        <w:tabs>
          <w:tab w:val="left" w:pos="1701"/>
        </w:tabs>
        <w:jc w:val="both"/>
        <w:rPr>
          <w:rFonts w:ascii="Swis721 Lt BT" w:hAnsi="Swis721 Lt BT"/>
          <w:sz w:val="20"/>
        </w:rPr>
      </w:pPr>
      <w:r>
        <w:rPr>
          <w:rFonts w:ascii="Swis721 Lt BT" w:hAnsi="Swis721 Lt BT"/>
          <w:sz w:val="20"/>
        </w:rPr>
        <w:t xml:space="preserve">Die </w:t>
      </w:r>
      <w:proofErr w:type="spellStart"/>
      <w:r>
        <w:rPr>
          <w:rFonts w:ascii="Swis721 Lt BT" w:hAnsi="Swis721 Lt BT"/>
          <w:sz w:val="20"/>
        </w:rPr>
        <w:t>Nichtbestehensquote</w:t>
      </w:r>
      <w:proofErr w:type="spellEnd"/>
      <w:r>
        <w:rPr>
          <w:rFonts w:ascii="Swis721 Lt BT" w:hAnsi="Swis721 Lt BT"/>
          <w:sz w:val="20"/>
        </w:rPr>
        <w:t xml:space="preserve"> unserer Kursteilnehmer ist extrem gering. Trotzdem kann es sein, dass der eine oder andere Kursteilnehmer, weil er z.B. aus beruflichen oder anderen Gründen Kursabende oder Schießübungen nicht besuchen konnte, das Prüfungsziel nicht erreicht. Für diesen Fall bieten wir Ihnen als unser Mitglied für die </w:t>
      </w:r>
      <w:r>
        <w:rPr>
          <w:rFonts w:ascii="Swis721 Lt BT" w:hAnsi="Swis721 Lt BT"/>
          <w:sz w:val="20"/>
          <w:u w:val="single"/>
        </w:rPr>
        <w:t>Vorbereitung zu einer eventuellen Nachprüfung</w:t>
      </w:r>
      <w:r>
        <w:rPr>
          <w:rFonts w:ascii="Swis721 Lt BT" w:hAnsi="Swis721 Lt BT"/>
          <w:sz w:val="20"/>
        </w:rPr>
        <w:t xml:space="preserve"> unsere Betreuung und Weiterbildung zu einem geringen Preis an. Sollten Sie auch dann das Prüfungsziel nicht erreichen, so bieten wir Ihnen im Folgejahr </w:t>
      </w:r>
      <w:r>
        <w:rPr>
          <w:rFonts w:ascii="Swis721 Lt BT" w:hAnsi="Swis721 Lt BT"/>
          <w:sz w:val="20"/>
          <w:u w:val="single"/>
        </w:rPr>
        <w:t>die Wiederholung</w:t>
      </w:r>
      <w:r>
        <w:rPr>
          <w:rFonts w:ascii="Swis721 Lt BT" w:hAnsi="Swis721 Lt BT"/>
          <w:sz w:val="20"/>
        </w:rPr>
        <w:t xml:space="preserve"> des Kurses zu einem reduzierten Preis von </w:t>
      </w:r>
      <w:r w:rsidR="00C86E4A">
        <w:rPr>
          <w:rFonts w:ascii="Swis721 Lt BT" w:hAnsi="Swis721 Lt BT"/>
          <w:sz w:val="20"/>
        </w:rPr>
        <w:t>5</w:t>
      </w:r>
      <w:r>
        <w:rPr>
          <w:rFonts w:ascii="Swis721 Lt BT" w:hAnsi="Swis721 Lt BT"/>
          <w:sz w:val="20"/>
        </w:rPr>
        <w:t>95,00 EUR an.</w:t>
      </w:r>
    </w:p>
    <w:p w14:paraId="287D7DCD" w14:textId="7BA2E135" w:rsidR="0070714B" w:rsidRDefault="0070714B" w:rsidP="0070714B">
      <w:pPr>
        <w:tabs>
          <w:tab w:val="left" w:pos="1701"/>
        </w:tabs>
        <w:jc w:val="both"/>
        <w:rPr>
          <w:rFonts w:ascii="Swis721 Lt BT" w:hAnsi="Swis721 Lt BT"/>
          <w:sz w:val="20"/>
        </w:rPr>
      </w:pPr>
      <w:r>
        <w:rPr>
          <w:rFonts w:ascii="Swis721 Lt BT" w:hAnsi="Swis721 Lt BT"/>
          <w:sz w:val="20"/>
        </w:rPr>
        <w:t>Für die Jägerprüfung wünsche ich Ihnen viel Erfolg.</w:t>
      </w:r>
    </w:p>
    <w:p w14:paraId="27946056" w14:textId="02407E37" w:rsidR="0070714B" w:rsidRDefault="0070714B" w:rsidP="0070714B">
      <w:pPr>
        <w:tabs>
          <w:tab w:val="left" w:pos="1701"/>
        </w:tabs>
        <w:jc w:val="both"/>
        <w:rPr>
          <w:rFonts w:ascii="Trebuchet MS" w:hAnsi="Trebuchet MS" w:cs="Times New Roman"/>
          <w:sz w:val="20"/>
          <w:szCs w:val="20"/>
        </w:rPr>
      </w:pPr>
    </w:p>
    <w:p w14:paraId="546DF3D8" w14:textId="77777777" w:rsidR="00F36967" w:rsidRDefault="00F36967" w:rsidP="0070714B">
      <w:pPr>
        <w:tabs>
          <w:tab w:val="left" w:pos="1701"/>
        </w:tabs>
        <w:jc w:val="both"/>
        <w:rPr>
          <w:rFonts w:ascii="Trebuchet MS" w:hAnsi="Trebuchet MS" w:cs="Times New Roman"/>
          <w:sz w:val="20"/>
          <w:szCs w:val="20"/>
        </w:rPr>
      </w:pPr>
    </w:p>
    <w:p w14:paraId="7770AA43" w14:textId="77777777" w:rsidR="00F36967" w:rsidRDefault="00F36967" w:rsidP="0070714B">
      <w:pPr>
        <w:tabs>
          <w:tab w:val="left" w:pos="1701"/>
        </w:tabs>
        <w:jc w:val="both"/>
        <w:rPr>
          <w:rFonts w:ascii="Trebuchet MS" w:hAnsi="Trebuchet MS" w:cs="Times New Roman"/>
          <w:sz w:val="20"/>
          <w:szCs w:val="20"/>
        </w:rPr>
      </w:pPr>
    </w:p>
    <w:p w14:paraId="2602A421" w14:textId="77777777" w:rsidR="00F36967" w:rsidRDefault="00F36967" w:rsidP="0070714B">
      <w:pPr>
        <w:tabs>
          <w:tab w:val="left" w:pos="1701"/>
        </w:tabs>
        <w:jc w:val="both"/>
        <w:rPr>
          <w:rFonts w:ascii="Trebuchet MS" w:hAnsi="Trebuchet MS" w:cs="Times New Roman"/>
          <w:sz w:val="20"/>
          <w:szCs w:val="20"/>
        </w:rPr>
      </w:pPr>
    </w:p>
    <w:p w14:paraId="03E2E05F" w14:textId="77777777" w:rsidR="00B71FA0" w:rsidRPr="00E7534A" w:rsidRDefault="001B085A" w:rsidP="006968B9">
      <w:pPr>
        <w:rPr>
          <w:rFonts w:ascii="Weidemann LT Book" w:hAnsi="Weidemann LT Book" w:cs="Arial"/>
          <w:sz w:val="22"/>
          <w:szCs w:val="22"/>
        </w:rPr>
      </w:pPr>
      <w:r w:rsidRPr="00E7534A">
        <w:rPr>
          <w:rFonts w:ascii="Weidemann LT Book" w:hAnsi="Weidemann LT Book" w:cs="Arial"/>
          <w:noProof/>
          <w:sz w:val="22"/>
          <w:szCs w:val="22"/>
          <w:lang w:eastAsia="de-DE"/>
        </w:rPr>
        <mc:AlternateContent>
          <mc:Choice Requires="wps">
            <w:drawing>
              <wp:anchor distT="0" distB="0" distL="114300" distR="114300" simplePos="0" relativeHeight="251664384" behindDoc="0" locked="0" layoutInCell="1" allowOverlap="1" wp14:anchorId="28785C46" wp14:editId="0547CE4E">
                <wp:simplePos x="0" y="0"/>
                <wp:positionH relativeFrom="margin">
                  <wp:posOffset>-107950</wp:posOffset>
                </wp:positionH>
                <wp:positionV relativeFrom="paragraph">
                  <wp:posOffset>98425</wp:posOffset>
                </wp:positionV>
                <wp:extent cx="4693920" cy="244800"/>
                <wp:effectExtent l="0" t="0" r="0" b="3175"/>
                <wp:wrapNone/>
                <wp:docPr id="12" name="Textfeld 12"/>
                <wp:cNvGraphicFramePr/>
                <a:graphic xmlns:a="http://schemas.openxmlformats.org/drawingml/2006/main">
                  <a:graphicData uri="http://schemas.microsoft.com/office/word/2010/wordprocessingShape">
                    <wps:wsp>
                      <wps:cNvSpPr txBox="1"/>
                      <wps:spPr>
                        <a:xfrm>
                          <a:off x="0" y="0"/>
                          <a:ext cx="4693920" cy="244800"/>
                        </a:xfrm>
                        <a:prstGeom prst="rect">
                          <a:avLst/>
                        </a:prstGeom>
                        <a:solidFill>
                          <a:schemeClr val="lt1"/>
                        </a:solidFill>
                        <a:ln w="6350">
                          <a:noFill/>
                        </a:ln>
                      </wps:spPr>
                      <wps:txbx>
                        <w:txbxContent>
                          <w:p w14:paraId="399DD347" w14:textId="63B1FC06" w:rsidR="00423FEF" w:rsidRPr="00E00003" w:rsidRDefault="00DC34A7" w:rsidP="00E00003">
                            <w:pPr>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Leitung Jungjäger</w:t>
                            </w:r>
                            <w:r w:rsidR="0010358B">
                              <w:rPr>
                                <w:rFonts w:ascii="Weidemann LT Book" w:hAnsi="Weidemann LT Book"/>
                                <w:color w:val="808080" w:themeColor="background1" w:themeShade="80"/>
                                <w:sz w:val="18"/>
                                <w:szCs w:val="18"/>
                              </w:rPr>
                              <w:t>k</w:t>
                            </w:r>
                            <w:r>
                              <w:rPr>
                                <w:rFonts w:ascii="Weidemann LT Book" w:hAnsi="Weidemann LT Book"/>
                                <w:color w:val="808080" w:themeColor="background1" w:themeShade="80"/>
                                <w:sz w:val="18"/>
                                <w:szCs w:val="18"/>
                              </w:rPr>
                              <w:t xml:space="preserve">urs </w:t>
                            </w:r>
                            <w:r w:rsidR="001B085A" w:rsidRPr="00E00003">
                              <w:rPr>
                                <w:rFonts w:ascii="Weidemann LT Book" w:hAnsi="Weidemann LT Book"/>
                                <w:color w:val="808080" w:themeColor="background1" w:themeShade="80"/>
                                <w:sz w:val="18"/>
                                <w:szCs w:val="18"/>
                              </w:rPr>
                              <w:t>Hermann</w:t>
                            </w:r>
                            <w:r w:rsidR="001B085A" w:rsidRPr="00E00003">
                              <w:rPr>
                                <w:rFonts w:ascii="Weidemann LT Book" w:hAnsi="Weidemann LT Book"/>
                                <w:color w:val="808080" w:themeColor="background1" w:themeShade="80"/>
                                <w:sz w:val="16"/>
                                <w:szCs w:val="18"/>
                              </w:rPr>
                              <w:t xml:space="preserve"> </w:t>
                            </w:r>
                            <w:r w:rsidR="001B085A" w:rsidRPr="00E00003">
                              <w:rPr>
                                <w:rFonts w:ascii="Weidemann LT Book" w:hAnsi="Weidemann LT Book"/>
                                <w:color w:val="808080" w:themeColor="background1" w:themeShade="80"/>
                                <w:sz w:val="18"/>
                                <w:szCs w:val="18"/>
                              </w:rPr>
                              <w:t xml:space="preserve">Vreden | </w:t>
                            </w:r>
                            <w:hyperlink r:id="rId9" w:history="1">
                              <w:r w:rsidR="00E2222B" w:rsidRPr="00E2222B">
                                <w:rPr>
                                  <w:rStyle w:val="Hyperlink"/>
                                  <w:rFonts w:ascii="Weidemann LT Book" w:hAnsi="Weidemann LT Book"/>
                                  <w:color w:val="808080" w:themeColor="background1" w:themeShade="80"/>
                                  <w:sz w:val="18"/>
                                  <w:szCs w:val="18"/>
                                  <w:u w:val="none"/>
                                </w:rPr>
                                <w:t>hjvreden@js-bonn.de</w:t>
                              </w:r>
                            </w:hyperlink>
                            <w:r w:rsidR="001B085A" w:rsidRPr="00E2222B">
                              <w:rPr>
                                <w:rFonts w:ascii="Weidemann LT Book" w:hAnsi="Weidemann LT Book"/>
                                <w:color w:val="808080" w:themeColor="background1" w:themeShade="80"/>
                                <w:sz w:val="18"/>
                                <w:szCs w:val="18"/>
                              </w:rPr>
                              <w:t xml:space="preserve"> </w:t>
                            </w:r>
                            <w:r w:rsidR="001B085A" w:rsidRPr="00E00003">
                              <w:rPr>
                                <w:rFonts w:ascii="Weidemann LT Book" w:hAnsi="Weidemann LT Book"/>
                                <w:color w:val="808080" w:themeColor="background1" w:themeShade="80"/>
                                <w:sz w:val="18"/>
                                <w:szCs w:val="18"/>
                              </w:rPr>
                              <w:t>| Mobil: 01577</w:t>
                            </w:r>
                            <w:r w:rsidR="00E00003">
                              <w:rPr>
                                <w:rFonts w:ascii="Weidemann LT Book" w:hAnsi="Weidemann LT Book"/>
                                <w:color w:val="808080" w:themeColor="background1" w:themeShade="80"/>
                                <w:sz w:val="18"/>
                                <w:szCs w:val="18"/>
                              </w:rPr>
                              <w:t xml:space="preserve"> </w:t>
                            </w:r>
                            <w:r w:rsidR="001B085A" w:rsidRPr="00E00003">
                              <w:rPr>
                                <w:rFonts w:ascii="Weidemann LT Book" w:hAnsi="Weidemann LT Book"/>
                                <w:color w:val="808080" w:themeColor="background1" w:themeShade="80"/>
                                <w:sz w:val="18"/>
                                <w:szCs w:val="18"/>
                              </w:rPr>
                              <w:t>1491592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85C46" id="Textfeld 12" o:spid="_x0000_s1027" type="#_x0000_t202" style="position:absolute;margin-left:-8.5pt;margin-top:7.75pt;width:369.6pt;height:1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" fillcolor="white [3201]" stroked="f" strokeweight=".5pt">
                <v:textbox>
                  <w:txbxContent>
                    <w:p w14:paraId="399DD347" w14:textId="63B1FC06" w:rsidR="00423FEF" w:rsidRPr="00E00003" w:rsidRDefault="00DC34A7" w:rsidP="00E00003">
                      <w:pPr>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Leitung Jungjäger</w:t>
                      </w:r>
                      <w:r w:rsidR="0010358B">
                        <w:rPr>
                          <w:rFonts w:ascii="Weidemann LT Book" w:hAnsi="Weidemann LT Book"/>
                          <w:color w:val="808080" w:themeColor="background1" w:themeShade="80"/>
                          <w:sz w:val="18"/>
                          <w:szCs w:val="18"/>
                        </w:rPr>
                        <w:t>k</w:t>
                      </w:r>
                      <w:r>
                        <w:rPr>
                          <w:rFonts w:ascii="Weidemann LT Book" w:hAnsi="Weidemann LT Book"/>
                          <w:color w:val="808080" w:themeColor="background1" w:themeShade="80"/>
                          <w:sz w:val="18"/>
                          <w:szCs w:val="18"/>
                        </w:rPr>
                        <w:t xml:space="preserve">urs </w:t>
                      </w:r>
                      <w:r w:rsidR="001B085A" w:rsidRPr="00E00003">
                        <w:rPr>
                          <w:rFonts w:ascii="Weidemann LT Book" w:hAnsi="Weidemann LT Book"/>
                          <w:color w:val="808080" w:themeColor="background1" w:themeShade="80"/>
                          <w:sz w:val="18"/>
                          <w:szCs w:val="18"/>
                        </w:rPr>
                        <w:t>Hermann</w:t>
                      </w:r>
                      <w:r w:rsidR="001B085A" w:rsidRPr="00E00003">
                        <w:rPr>
                          <w:rFonts w:ascii="Weidemann LT Book" w:hAnsi="Weidemann LT Book"/>
                          <w:color w:val="808080" w:themeColor="background1" w:themeShade="80"/>
                          <w:sz w:val="16"/>
                          <w:szCs w:val="18"/>
                        </w:rPr>
                        <w:t xml:space="preserve"> </w:t>
                      </w:r>
                      <w:r w:rsidR="001B085A" w:rsidRPr="00E00003">
                        <w:rPr>
                          <w:rFonts w:ascii="Weidemann LT Book" w:hAnsi="Weidemann LT Book"/>
                          <w:color w:val="808080" w:themeColor="background1" w:themeShade="80"/>
                          <w:sz w:val="18"/>
                          <w:szCs w:val="18"/>
                        </w:rPr>
                        <w:t xml:space="preserve">Vreden | </w:t>
                      </w:r>
                      <w:hyperlink r:id="rId10" w:history="1">
                        <w:r w:rsidR="00E2222B" w:rsidRPr="00E2222B">
                          <w:rPr>
                            <w:rStyle w:val="Hyperlink"/>
                            <w:rFonts w:ascii="Weidemann LT Book" w:hAnsi="Weidemann LT Book"/>
                            <w:color w:val="808080" w:themeColor="background1" w:themeShade="80"/>
                            <w:sz w:val="18"/>
                            <w:szCs w:val="18"/>
                            <w:u w:val="none"/>
                          </w:rPr>
                          <w:t>hjvreden@js-bonn.de</w:t>
                        </w:r>
                      </w:hyperlink>
                      <w:r w:rsidR="001B085A" w:rsidRPr="00E2222B">
                        <w:rPr>
                          <w:rFonts w:ascii="Weidemann LT Book" w:hAnsi="Weidemann LT Book"/>
                          <w:color w:val="808080" w:themeColor="background1" w:themeShade="80"/>
                          <w:sz w:val="18"/>
                          <w:szCs w:val="18"/>
                        </w:rPr>
                        <w:t xml:space="preserve"> </w:t>
                      </w:r>
                      <w:r w:rsidR="001B085A" w:rsidRPr="00E00003">
                        <w:rPr>
                          <w:rFonts w:ascii="Weidemann LT Book" w:hAnsi="Weidemann LT Book"/>
                          <w:color w:val="808080" w:themeColor="background1" w:themeShade="80"/>
                          <w:sz w:val="18"/>
                          <w:szCs w:val="18"/>
                        </w:rPr>
                        <w:t>| Mobil: 01577</w:t>
                      </w:r>
                      <w:r w:rsidR="00E00003">
                        <w:rPr>
                          <w:rFonts w:ascii="Weidemann LT Book" w:hAnsi="Weidemann LT Book"/>
                          <w:color w:val="808080" w:themeColor="background1" w:themeShade="80"/>
                          <w:sz w:val="18"/>
                          <w:szCs w:val="18"/>
                        </w:rPr>
                        <w:t xml:space="preserve"> </w:t>
                      </w:r>
                      <w:r w:rsidR="001B085A" w:rsidRPr="00E00003">
                        <w:rPr>
                          <w:rFonts w:ascii="Weidemann LT Book" w:hAnsi="Weidemann LT Book"/>
                          <w:color w:val="808080" w:themeColor="background1" w:themeShade="80"/>
                          <w:sz w:val="18"/>
                          <w:szCs w:val="18"/>
                        </w:rPr>
                        <w:t>1491592</w:t>
                      </w:r>
                    </w:p>
                  </w:txbxContent>
                </v:textbox>
                <w10:wrap anchorx="margin"/>
              </v:shape>
            </w:pict>
          </mc:Fallback>
        </mc:AlternateContent>
      </w:r>
    </w:p>
    <w:sectPr w:rsidR="00B71FA0" w:rsidRPr="00E7534A" w:rsidSect="007A3081">
      <w:headerReference w:type="even" r:id="rId11"/>
      <w:headerReference w:type="default" r:id="rId12"/>
      <w:footerReference w:type="even" r:id="rId13"/>
      <w:footerReference w:type="default" r:id="rId14"/>
      <w:headerReference w:type="first" r:id="rId15"/>
      <w:footerReference w:type="first" r:id="rId16"/>
      <w:pgSz w:w="11906" w:h="16838"/>
      <w:pgMar w:top="2835"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7189" w14:textId="77777777" w:rsidR="00787A78" w:rsidRDefault="00787A78" w:rsidP="00837E74">
      <w:pPr>
        <w:spacing w:after="0"/>
      </w:pPr>
      <w:r>
        <w:separator/>
      </w:r>
    </w:p>
  </w:endnote>
  <w:endnote w:type="continuationSeparator" w:id="0">
    <w:p w14:paraId="3D1455DF" w14:textId="77777777" w:rsidR="00787A78" w:rsidRDefault="00787A78" w:rsidP="00837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BQ">
    <w:altName w:val="Arial"/>
    <w:panose1 w:val="00000000000000000000"/>
    <w:charset w:val="00"/>
    <w:family w:val="modern"/>
    <w:notTrueType/>
    <w:pitch w:val="variable"/>
    <w:sig w:usb0="80000027"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Swis721 Lt BT">
    <w:altName w:val="Calibri"/>
    <w:panose1 w:val="00000000000000000000"/>
    <w:charset w:val="00"/>
    <w:family w:val="auto"/>
    <w:notTrueType/>
    <w:pitch w:val="default"/>
    <w:sig w:usb0="00000003" w:usb1="00000000" w:usb2="00000000" w:usb3="00000000" w:csb0="00000001" w:csb1="00000000"/>
  </w:font>
  <w:font w:name="Weidemann LT Book">
    <w:altName w:val="Calibri"/>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218F" w14:textId="77777777" w:rsidR="00C720E7" w:rsidRDefault="00C720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C3E1" w14:textId="77777777" w:rsidR="0025080E" w:rsidRPr="001E5D9D" w:rsidRDefault="00E7534A" w:rsidP="0025080E">
    <w:pPr>
      <w:spacing w:after="0"/>
      <w:rPr>
        <w:rFonts w:ascii="Weidemann LT Book" w:hAnsi="Weidemann LT Book"/>
        <w:sz w:val="18"/>
        <w:szCs w:val="18"/>
      </w:rPr>
    </w:pPr>
    <w:r>
      <w:rPr>
        <w:noProof/>
        <w:lang w:eastAsia="de-DE"/>
      </w:rPr>
      <mc:AlternateContent>
        <mc:Choice Requires="wps">
          <w:drawing>
            <wp:anchor distT="0" distB="0" distL="114300" distR="114300" simplePos="0" relativeHeight="251670528" behindDoc="0" locked="0" layoutInCell="1" allowOverlap="1" wp14:anchorId="395E1D20" wp14:editId="6F900593">
              <wp:simplePos x="0" y="0"/>
              <wp:positionH relativeFrom="page">
                <wp:posOffset>2505075</wp:posOffset>
              </wp:positionH>
              <wp:positionV relativeFrom="bottomMargin">
                <wp:posOffset>34925</wp:posOffset>
              </wp:positionV>
              <wp:extent cx="1232535" cy="502920"/>
              <wp:effectExtent l="0" t="0" r="5715" b="0"/>
              <wp:wrapNone/>
              <wp:docPr id="7" name="Textfeld 7"/>
              <wp:cNvGraphicFramePr/>
              <a:graphic xmlns:a="http://schemas.openxmlformats.org/drawingml/2006/main">
                <a:graphicData uri="http://schemas.microsoft.com/office/word/2010/wordprocessingShape">
                  <wps:wsp>
                    <wps:cNvSpPr txBox="1"/>
                    <wps:spPr>
                      <a:xfrm>
                        <a:off x="0" y="0"/>
                        <a:ext cx="1232535"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C99DC" w14:textId="77777777" w:rsidR="00C720E7" w:rsidRDefault="00C720E7" w:rsidP="00C720E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Geschäftsstelle</w:t>
                          </w:r>
                        </w:p>
                        <w:p w14:paraId="1B8748F1" w14:textId="77777777" w:rsidR="00C720E7" w:rsidRDefault="00C720E7" w:rsidP="00C720E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Konrad-Adenauer-Str. 18</w:t>
                          </w:r>
                        </w:p>
                        <w:p w14:paraId="30060BFC" w14:textId="77777777" w:rsidR="00C720E7" w:rsidRPr="0025080E" w:rsidRDefault="00C720E7" w:rsidP="00C720E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53343 Wachtberg</w:t>
                          </w:r>
                        </w:p>
                        <w:p w14:paraId="2B5E2999" w14:textId="1F231801" w:rsidR="0025080E" w:rsidRPr="0025080E" w:rsidRDefault="0025080E" w:rsidP="0025080E">
                          <w:pPr>
                            <w:spacing w:after="0"/>
                            <w:rPr>
                              <w:rFonts w:ascii="Weidemann LT Book" w:hAnsi="Weidemann LT Book"/>
                              <w:color w:val="808080" w:themeColor="background1" w:themeShade="80"/>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E1D20" id="_x0000_t202" coordsize="21600,21600" o:spt="202" path="m,l,21600r21600,l21600,xe">
              <v:stroke joinstyle="miter"/>
              <v:path gradientshapeok="t" o:connecttype="rect"/>
            </v:shapetype>
            <v:shape id="Textfeld 7" o:spid="_x0000_s1029" type="#_x0000_t202" style="position:absolute;margin-left:197.25pt;margin-top:2.75pt;width:97.05pt;height:39.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" fillcolor="white [3201]" stroked="f" strokeweight=".5pt">
              <v:textbox inset="0,0,0,0">
                <w:txbxContent>
                  <w:p w14:paraId="205C99DC" w14:textId="77777777" w:rsidR="00C720E7" w:rsidRDefault="00C720E7" w:rsidP="00C720E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Geschäftsstelle</w:t>
                    </w:r>
                  </w:p>
                  <w:p w14:paraId="1B8748F1" w14:textId="77777777" w:rsidR="00C720E7" w:rsidRDefault="00C720E7" w:rsidP="00C720E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Konrad-Adenauer-Str. 18</w:t>
                    </w:r>
                  </w:p>
                  <w:p w14:paraId="30060BFC" w14:textId="77777777" w:rsidR="00C720E7" w:rsidRPr="0025080E" w:rsidRDefault="00C720E7" w:rsidP="00C720E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53343 Wachtberg</w:t>
                    </w:r>
                  </w:p>
                  <w:p w14:paraId="2B5E2999" w14:textId="1F231801" w:rsidR="0025080E" w:rsidRPr="0025080E" w:rsidRDefault="0025080E" w:rsidP="0025080E">
                    <w:pPr>
                      <w:spacing w:after="0"/>
                      <w:rPr>
                        <w:rFonts w:ascii="Weidemann LT Book" w:hAnsi="Weidemann LT Book"/>
                        <w:color w:val="808080" w:themeColor="background1" w:themeShade="80"/>
                        <w:sz w:val="18"/>
                        <w:szCs w:val="18"/>
                      </w:rPr>
                    </w:pPr>
                  </w:p>
                </w:txbxContent>
              </v:textbox>
              <w10:wrap anchorx="page" anchory="margin"/>
            </v:shape>
          </w:pict>
        </mc:Fallback>
      </mc:AlternateContent>
    </w:r>
    <w:r>
      <w:rPr>
        <w:noProof/>
        <w:lang w:eastAsia="de-DE"/>
      </w:rPr>
      <mc:AlternateContent>
        <mc:Choice Requires="wps">
          <w:drawing>
            <wp:anchor distT="0" distB="0" distL="114300" distR="114300" simplePos="0" relativeHeight="251672576" behindDoc="0" locked="0" layoutInCell="1" allowOverlap="1" wp14:anchorId="328EB41D" wp14:editId="6C04655B">
              <wp:simplePos x="0" y="0"/>
              <wp:positionH relativeFrom="margin">
                <wp:posOffset>3214370</wp:posOffset>
              </wp:positionH>
              <wp:positionV relativeFrom="bottomMargin">
                <wp:posOffset>44450</wp:posOffset>
              </wp:positionV>
              <wp:extent cx="1021080" cy="618490"/>
              <wp:effectExtent l="0" t="0" r="7620" b="0"/>
              <wp:wrapNone/>
              <wp:docPr id="10" name="Textfeld 10"/>
              <wp:cNvGraphicFramePr/>
              <a:graphic xmlns:a="http://schemas.openxmlformats.org/drawingml/2006/main">
                <a:graphicData uri="http://schemas.microsoft.com/office/word/2010/wordprocessingShape">
                  <wps:wsp>
                    <wps:cNvSpPr txBox="1"/>
                    <wps:spPr>
                      <a:xfrm>
                        <a:off x="0" y="0"/>
                        <a:ext cx="1021080" cy="618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65276" w14:textId="77777777" w:rsidR="00E7534A" w:rsidRPr="0025080E" w:rsidRDefault="00E7534A" w:rsidP="00E7534A">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Tel:</w:t>
                          </w:r>
                          <w:r>
                            <w:rPr>
                              <w:rFonts w:ascii="Weidemann LT Book" w:hAnsi="Weidemann LT Book"/>
                              <w:color w:val="808080" w:themeColor="background1" w:themeShade="80"/>
                              <w:sz w:val="18"/>
                              <w:szCs w:val="18"/>
                            </w:rPr>
                            <w:t xml:space="preserve"> 02225 948590</w:t>
                          </w:r>
                        </w:p>
                        <w:p w14:paraId="02063809" w14:textId="77777777" w:rsidR="00E7534A" w:rsidRPr="0025080E" w:rsidRDefault="00E7534A" w:rsidP="00E7534A">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Fax: 02225 948202</w:t>
                          </w:r>
                        </w:p>
                        <w:p w14:paraId="43A06977" w14:textId="77777777" w:rsidR="0025080E" w:rsidRPr="0025080E" w:rsidRDefault="00000000" w:rsidP="0025080E">
                          <w:pPr>
                            <w:spacing w:after="0"/>
                            <w:rPr>
                              <w:rFonts w:ascii="Weidemann LT Book" w:hAnsi="Weidemann LT Book"/>
                              <w:color w:val="808080" w:themeColor="background1" w:themeShade="80"/>
                              <w:sz w:val="18"/>
                              <w:szCs w:val="18"/>
                            </w:rPr>
                          </w:pPr>
                          <w:hyperlink r:id="rId1" w:history="1">
                            <w:r w:rsidR="0025080E" w:rsidRPr="0025080E">
                              <w:rPr>
                                <w:rStyle w:val="Hyperlink"/>
                                <w:rFonts w:ascii="Weidemann LT Book" w:hAnsi="Weidemann LT Book"/>
                                <w:color w:val="808080" w:themeColor="background1" w:themeShade="80"/>
                                <w:sz w:val="18"/>
                                <w:szCs w:val="18"/>
                              </w:rPr>
                              <w:t>office@jsbonn.de</w:t>
                            </w:r>
                          </w:hyperlink>
                        </w:p>
                        <w:p w14:paraId="7BFADCE9" w14:textId="77777777" w:rsidR="0025080E" w:rsidRPr="0025080E" w:rsidRDefault="0025080E" w:rsidP="0025080E">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www.js-bonn.de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B41D" id="Textfeld 10" o:spid="_x0000_s1030" type="#_x0000_t202" style="position:absolute;margin-left:253.1pt;margin-top:3.5pt;width:80.4pt;height:4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" fillcolor="white [3201]" stroked="f" strokeweight=".5pt">
              <v:textbox inset="0,0,0,0">
                <w:txbxContent>
                  <w:p w14:paraId="1F365276" w14:textId="77777777" w:rsidR="00E7534A" w:rsidRPr="0025080E" w:rsidRDefault="00E7534A" w:rsidP="00E7534A">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Tel:</w:t>
                    </w:r>
                    <w:r>
                      <w:rPr>
                        <w:rFonts w:ascii="Weidemann LT Book" w:hAnsi="Weidemann LT Book"/>
                        <w:color w:val="808080" w:themeColor="background1" w:themeShade="80"/>
                        <w:sz w:val="18"/>
                        <w:szCs w:val="18"/>
                      </w:rPr>
                      <w:t xml:space="preserve"> 02225 948590</w:t>
                    </w:r>
                  </w:p>
                  <w:p w14:paraId="02063809" w14:textId="77777777" w:rsidR="00E7534A" w:rsidRPr="0025080E" w:rsidRDefault="00E7534A" w:rsidP="00E7534A">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Fax: 02225 948202</w:t>
                    </w:r>
                  </w:p>
                  <w:p w14:paraId="43A06977" w14:textId="77777777" w:rsidR="0025080E" w:rsidRPr="0025080E" w:rsidRDefault="0010358B" w:rsidP="0025080E">
                    <w:pPr>
                      <w:spacing w:after="0"/>
                      <w:rPr>
                        <w:rFonts w:ascii="Weidemann LT Book" w:hAnsi="Weidemann LT Book"/>
                        <w:color w:val="808080" w:themeColor="background1" w:themeShade="80"/>
                        <w:sz w:val="18"/>
                        <w:szCs w:val="18"/>
                      </w:rPr>
                    </w:pPr>
                    <w:hyperlink r:id="rId2" w:history="1">
                      <w:r w:rsidR="0025080E" w:rsidRPr="0025080E">
                        <w:rPr>
                          <w:rStyle w:val="Hyperlink"/>
                          <w:rFonts w:ascii="Weidemann LT Book" w:hAnsi="Weidemann LT Book"/>
                          <w:color w:val="808080" w:themeColor="background1" w:themeShade="80"/>
                          <w:sz w:val="18"/>
                          <w:szCs w:val="18"/>
                        </w:rPr>
                        <w:t>office@jsbonn.de</w:t>
                      </w:r>
                    </w:hyperlink>
                  </w:p>
                  <w:p w14:paraId="7BFADCE9" w14:textId="77777777" w:rsidR="0025080E" w:rsidRPr="0025080E" w:rsidRDefault="0025080E" w:rsidP="0025080E">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www.js-bonn.de</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68480" behindDoc="0" locked="0" layoutInCell="1" allowOverlap="1" wp14:anchorId="051C51DC" wp14:editId="06C697A6">
              <wp:simplePos x="0" y="0"/>
              <wp:positionH relativeFrom="page">
                <wp:posOffset>5482590</wp:posOffset>
              </wp:positionH>
              <wp:positionV relativeFrom="bottomMargin">
                <wp:posOffset>45720</wp:posOffset>
              </wp:positionV>
              <wp:extent cx="1602000" cy="9144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6020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8442F" w14:textId="77777777" w:rsidR="0025080E" w:rsidRPr="0025080E" w:rsidRDefault="0025080E" w:rsidP="0025080E">
                          <w:pPr>
                            <w:pStyle w:val="Fuzeile"/>
                            <w:rPr>
                              <w:rFonts w:ascii="Weidemann LT Book" w:hAnsi="Weidemann LT Book"/>
                              <w:color w:val="808080" w:themeColor="background1" w:themeShade="80"/>
                              <w:sz w:val="18"/>
                              <w:szCs w:val="18"/>
                            </w:rPr>
                          </w:pPr>
                          <w:r w:rsidRPr="0025080E">
                            <w:rPr>
                              <w:rFonts w:ascii="Weidemann LT Book" w:hAnsi="Weidemann LT Book"/>
                              <w:b/>
                              <w:color w:val="808080" w:themeColor="background1" w:themeShade="80"/>
                              <w:sz w:val="18"/>
                              <w:szCs w:val="18"/>
                            </w:rPr>
                            <w:t>Bankverbindung:</w:t>
                          </w:r>
                          <w:r w:rsidRPr="0025080E">
                            <w:rPr>
                              <w:rFonts w:ascii="Weidemann LT Book" w:hAnsi="Weidemann LT Book"/>
                              <w:color w:val="808080" w:themeColor="background1" w:themeShade="80"/>
                              <w:sz w:val="18"/>
                              <w:szCs w:val="18"/>
                            </w:rPr>
                            <w:br/>
                            <w:t>Volksbank Bonn Rhein-Sieg eG</w:t>
                          </w:r>
                        </w:p>
                        <w:p w14:paraId="6F9C8D12" w14:textId="77777777" w:rsidR="0025080E" w:rsidRPr="0025080E" w:rsidRDefault="0025080E" w:rsidP="0025080E">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IBAN: DE23 3806 0186 3103 0000 16</w:t>
                          </w:r>
                        </w:p>
                        <w:p w14:paraId="63DCEF1C" w14:textId="77777777" w:rsidR="0025080E" w:rsidRPr="0025080E" w:rsidRDefault="0025080E" w:rsidP="0025080E">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BIC: GENODED1BRS</w:t>
                          </w:r>
                        </w:p>
                        <w:p w14:paraId="2DCE03E1" w14:textId="77777777" w:rsidR="0025080E" w:rsidRPr="0025080E" w:rsidRDefault="0025080E" w:rsidP="0025080E">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St.-Nr. 222/5740/1771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1DC" id="Textfeld 5" o:spid="_x0000_s1031" type="#_x0000_t202" style="position:absolute;margin-left:431.7pt;margin-top:3.6pt;width:126.15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" fillcolor="white [3201]" stroked="f" strokeweight=".5pt">
              <v:textbox inset="0,0,0,0">
                <w:txbxContent>
                  <w:p w14:paraId="1E38442F" w14:textId="77777777" w:rsidR="0025080E" w:rsidRPr="0025080E" w:rsidRDefault="0025080E" w:rsidP="0025080E">
                    <w:pPr>
                      <w:pStyle w:val="Fuzeile"/>
                      <w:rPr>
                        <w:rFonts w:ascii="Weidemann LT Book" w:hAnsi="Weidemann LT Book"/>
                        <w:color w:val="808080" w:themeColor="background1" w:themeShade="80"/>
                        <w:sz w:val="18"/>
                        <w:szCs w:val="18"/>
                      </w:rPr>
                    </w:pPr>
                    <w:r w:rsidRPr="0025080E">
                      <w:rPr>
                        <w:rFonts w:ascii="Weidemann LT Book" w:hAnsi="Weidemann LT Book"/>
                        <w:b/>
                        <w:color w:val="808080" w:themeColor="background1" w:themeShade="80"/>
                        <w:sz w:val="18"/>
                        <w:szCs w:val="18"/>
                      </w:rPr>
                      <w:t>Bankverbindung:</w:t>
                    </w:r>
                    <w:r w:rsidRPr="0025080E">
                      <w:rPr>
                        <w:rFonts w:ascii="Weidemann LT Book" w:hAnsi="Weidemann LT Book"/>
                        <w:color w:val="808080" w:themeColor="background1" w:themeShade="80"/>
                        <w:sz w:val="18"/>
                        <w:szCs w:val="18"/>
                      </w:rPr>
                      <w:br/>
                      <w:t>Volksbank Bonn Rhein-Sieg eG</w:t>
                    </w:r>
                  </w:p>
                  <w:p w14:paraId="6F9C8D12" w14:textId="77777777" w:rsidR="0025080E" w:rsidRPr="0025080E" w:rsidRDefault="0025080E" w:rsidP="0025080E">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IBAN: DE23 3806 0186 3103 0000 16</w:t>
                    </w:r>
                  </w:p>
                  <w:p w14:paraId="63DCEF1C" w14:textId="77777777" w:rsidR="0025080E" w:rsidRPr="0025080E" w:rsidRDefault="0025080E" w:rsidP="0025080E">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BIC: GENODED1BRS</w:t>
                    </w:r>
                  </w:p>
                  <w:p w14:paraId="2DCE03E1" w14:textId="77777777" w:rsidR="0025080E" w:rsidRPr="0025080E" w:rsidRDefault="0025080E" w:rsidP="0025080E">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St.-Nr. 222/5740/1771</w:t>
                    </w:r>
                  </w:p>
                </w:txbxContent>
              </v:textbox>
              <w10:wrap anchorx="page" anchory="margin"/>
            </v:shape>
          </w:pict>
        </mc:Fallback>
      </mc:AlternateContent>
    </w:r>
    <w:r>
      <w:rPr>
        <w:noProof/>
        <w:lang w:eastAsia="de-DE"/>
      </w:rPr>
      <mc:AlternateContent>
        <mc:Choice Requires="wps">
          <w:drawing>
            <wp:anchor distT="0" distB="0" distL="114300" distR="114300" simplePos="0" relativeHeight="251674624" behindDoc="0" locked="0" layoutInCell="1" allowOverlap="1" wp14:anchorId="64C08BDE" wp14:editId="1F7083D0">
              <wp:simplePos x="0" y="0"/>
              <wp:positionH relativeFrom="margin">
                <wp:posOffset>0</wp:posOffset>
              </wp:positionH>
              <wp:positionV relativeFrom="bottomMargin">
                <wp:posOffset>38735</wp:posOffset>
              </wp:positionV>
              <wp:extent cx="1356360" cy="601980"/>
              <wp:effectExtent l="0" t="0" r="0" b="7620"/>
              <wp:wrapNone/>
              <wp:docPr id="11" name="Textfeld 11"/>
              <wp:cNvGraphicFramePr/>
              <a:graphic xmlns:a="http://schemas.openxmlformats.org/drawingml/2006/main">
                <a:graphicData uri="http://schemas.microsoft.com/office/word/2010/wordprocessingShape">
                  <wps:wsp>
                    <wps:cNvSpPr txBox="1"/>
                    <wps:spPr>
                      <a:xfrm>
                        <a:off x="0" y="0"/>
                        <a:ext cx="1356360" cy="601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0126B" w14:textId="77777777" w:rsidR="0025080E" w:rsidRPr="00423FEF" w:rsidRDefault="0025080E" w:rsidP="0025080E">
                          <w:pPr>
                            <w:spacing w:after="0"/>
                            <w:rPr>
                              <w:rFonts w:ascii="Weidemann LT Book" w:hAnsi="Weidemann LT Book"/>
                              <w:color w:val="000000" w:themeColor="text1"/>
                              <w:sz w:val="18"/>
                              <w:szCs w:val="18"/>
                            </w:rPr>
                          </w:pPr>
                          <w:r w:rsidRPr="00423FEF">
                            <w:rPr>
                              <w:rFonts w:ascii="Weidemann LT Book" w:hAnsi="Weidemann LT Book"/>
                              <w:color w:val="000000" w:themeColor="text1"/>
                              <w:sz w:val="18"/>
                              <w:szCs w:val="18"/>
                            </w:rPr>
                            <w:t>Jägerschaft Bonn e.V.</w:t>
                          </w:r>
                        </w:p>
                        <w:p w14:paraId="411F7EB1" w14:textId="77777777" w:rsidR="0025080E" w:rsidRPr="0025080E" w:rsidRDefault="0025080E" w:rsidP="0025080E">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 xml:space="preserve">im Landesjagdverband </w:t>
                          </w:r>
                        </w:p>
                        <w:p w14:paraId="704C34C0" w14:textId="77777777" w:rsidR="0025080E" w:rsidRPr="00491FD8" w:rsidRDefault="0025080E" w:rsidP="0025080E">
                          <w:pPr>
                            <w:spacing w:after="0"/>
                            <w:rPr>
                              <w:rFonts w:ascii="Weidemann LT Book" w:hAnsi="Weidemann LT Book"/>
                              <w:sz w:val="18"/>
                              <w:szCs w:val="18"/>
                            </w:rPr>
                          </w:pPr>
                          <w:r w:rsidRPr="0025080E">
                            <w:rPr>
                              <w:rFonts w:ascii="Weidemann LT Book" w:hAnsi="Weidemann LT Book"/>
                              <w:color w:val="808080" w:themeColor="background1" w:themeShade="80"/>
                              <w:sz w:val="18"/>
                              <w:szCs w:val="18"/>
                            </w:rPr>
                            <w:t>Nordrheinwestfalen e.V</w:t>
                          </w:r>
                          <w:r>
                            <w:rPr>
                              <w:rFonts w:ascii="Weidemann LT Book" w:hAnsi="Weidemann LT Book"/>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08BDE" id="Textfeld 11" o:spid="_x0000_s1032" type="#_x0000_t202" style="position:absolute;margin-left:0;margin-top:3.05pt;width:106.8pt;height:47.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" fillcolor="white [3201]" stroked="f" strokeweight=".5pt">
              <v:textbox inset="0,0,0,0">
                <w:txbxContent>
                  <w:p w14:paraId="5B90126B" w14:textId="77777777" w:rsidR="0025080E" w:rsidRPr="00423FEF" w:rsidRDefault="0025080E" w:rsidP="0025080E">
                    <w:pPr>
                      <w:spacing w:after="0"/>
                      <w:rPr>
                        <w:rFonts w:ascii="Weidemann LT Book" w:hAnsi="Weidemann LT Book"/>
                        <w:color w:val="000000" w:themeColor="text1"/>
                        <w:sz w:val="18"/>
                        <w:szCs w:val="18"/>
                      </w:rPr>
                    </w:pPr>
                    <w:r w:rsidRPr="00423FEF">
                      <w:rPr>
                        <w:rFonts w:ascii="Weidemann LT Book" w:hAnsi="Weidemann LT Book"/>
                        <w:color w:val="000000" w:themeColor="text1"/>
                        <w:sz w:val="18"/>
                        <w:szCs w:val="18"/>
                      </w:rPr>
                      <w:t>Jägerschaft Bonn e.V.</w:t>
                    </w:r>
                  </w:p>
                  <w:p w14:paraId="411F7EB1" w14:textId="77777777" w:rsidR="0025080E" w:rsidRPr="0025080E" w:rsidRDefault="0025080E" w:rsidP="0025080E">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 xml:space="preserve">im Landesjagdverband </w:t>
                    </w:r>
                  </w:p>
                  <w:p w14:paraId="704C34C0" w14:textId="77777777" w:rsidR="0025080E" w:rsidRPr="00491FD8" w:rsidRDefault="0025080E" w:rsidP="0025080E">
                    <w:pPr>
                      <w:spacing w:after="0"/>
                      <w:rPr>
                        <w:rFonts w:ascii="Weidemann LT Book" w:hAnsi="Weidemann LT Book"/>
                        <w:sz w:val="18"/>
                        <w:szCs w:val="18"/>
                      </w:rPr>
                    </w:pPr>
                    <w:r w:rsidRPr="0025080E">
                      <w:rPr>
                        <w:rFonts w:ascii="Weidemann LT Book" w:hAnsi="Weidemann LT Book"/>
                        <w:color w:val="808080" w:themeColor="background1" w:themeShade="80"/>
                        <w:sz w:val="18"/>
                        <w:szCs w:val="18"/>
                      </w:rPr>
                      <w:t>Nordrheinwestfalen e.V</w:t>
                    </w:r>
                    <w:r>
                      <w:rPr>
                        <w:rFonts w:ascii="Weidemann LT Book" w:hAnsi="Weidemann LT Book"/>
                        <w:sz w:val="18"/>
                        <w:szCs w:val="18"/>
                      </w:rPr>
                      <w:t>.</w:t>
                    </w:r>
                  </w:p>
                </w:txbxContent>
              </v:textbox>
              <w10:wrap anchorx="margin" anchory="margin"/>
            </v:shape>
          </w:pict>
        </mc:Fallback>
      </mc:AlternateContent>
    </w:r>
    <w:r w:rsidR="0025080E">
      <w:rPr>
        <w:rFonts w:ascii="Weidemann LT Book" w:hAnsi="Weidemann LT Book"/>
        <w:sz w:val="18"/>
        <w:szCs w:val="18"/>
      </w:rPr>
      <w:tab/>
    </w:r>
    <w:r w:rsidR="0025080E">
      <w:rPr>
        <w:rFonts w:ascii="Weidemann LT Book" w:hAnsi="Weidemann LT Book"/>
        <w:sz w:val="18"/>
        <w:szCs w:val="18"/>
      </w:rPr>
      <w:tab/>
    </w:r>
  </w:p>
  <w:p w14:paraId="36908B88" w14:textId="77777777" w:rsidR="0025080E" w:rsidRPr="001E5D9D" w:rsidRDefault="0025080E" w:rsidP="0025080E">
    <w:pPr>
      <w:spacing w:after="0"/>
      <w:rPr>
        <w:rFonts w:ascii="Weidemann LT Book" w:hAnsi="Weidemann LT Book"/>
        <w:sz w:val="18"/>
        <w:szCs w:val="18"/>
      </w:rPr>
    </w:pPr>
  </w:p>
  <w:p w14:paraId="6245BBE4" w14:textId="77777777" w:rsidR="0025080E" w:rsidRPr="001E5D9D" w:rsidRDefault="0025080E" w:rsidP="0025080E">
    <w:pPr>
      <w:spacing w:after="0"/>
      <w:rPr>
        <w:rFonts w:ascii="Weidemann LT Book" w:hAnsi="Weidemann LT Book"/>
        <w:sz w:val="18"/>
        <w:szCs w:val="18"/>
      </w:rPr>
    </w:pPr>
  </w:p>
  <w:p w14:paraId="284611B7" w14:textId="77777777" w:rsidR="0025080E" w:rsidRPr="001E5D9D" w:rsidRDefault="0025080E" w:rsidP="0025080E">
    <w:pPr>
      <w:spacing w:after="0"/>
      <w:rPr>
        <w:rFonts w:ascii="Weidemann LT Book" w:hAnsi="Weidemann LT Book"/>
        <w:sz w:val="18"/>
        <w:szCs w:val="18"/>
      </w:rPr>
    </w:pPr>
  </w:p>
  <w:p w14:paraId="232264EF" w14:textId="77777777" w:rsidR="00AC1976" w:rsidRDefault="00AC1976" w:rsidP="00491F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D4CB" w14:textId="6DDB29B0" w:rsidR="00DC34A7" w:rsidRPr="001E5D9D" w:rsidRDefault="00DC34A7" w:rsidP="00DC34A7">
    <w:pPr>
      <w:spacing w:after="0"/>
      <w:rPr>
        <w:rFonts w:ascii="Weidemann LT Book" w:hAnsi="Weidemann LT Book"/>
        <w:sz w:val="18"/>
        <w:szCs w:val="18"/>
      </w:rPr>
    </w:pPr>
    <w:r>
      <w:rPr>
        <w:noProof/>
        <w:lang w:eastAsia="de-DE"/>
      </w:rPr>
      <mc:AlternateContent>
        <mc:Choice Requires="wps">
          <w:drawing>
            <wp:anchor distT="0" distB="0" distL="114300" distR="114300" simplePos="0" relativeHeight="251646976" behindDoc="0" locked="0" layoutInCell="1" allowOverlap="1" wp14:anchorId="4AAABF36" wp14:editId="657F971F">
              <wp:simplePos x="0" y="0"/>
              <wp:positionH relativeFrom="page">
                <wp:posOffset>5360670</wp:posOffset>
              </wp:positionH>
              <wp:positionV relativeFrom="bottomMargin">
                <wp:posOffset>145415</wp:posOffset>
              </wp:positionV>
              <wp:extent cx="1602105"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914400"/>
                      </a:xfrm>
                      <a:prstGeom prst="rect">
                        <a:avLst/>
                      </a:prstGeom>
                      <a:solidFill>
                        <a:sysClr val="window" lastClr="FFFFFF"/>
                      </a:solidFill>
                      <a:ln w="6350">
                        <a:noFill/>
                      </a:ln>
                      <a:effectLst/>
                    </wps:spPr>
                    <wps:txbx>
                      <w:txbxContent>
                        <w:p w14:paraId="3F8D9D3C" w14:textId="77777777" w:rsidR="00DC34A7" w:rsidRPr="0025080E" w:rsidRDefault="00DC34A7" w:rsidP="00DC34A7">
                          <w:pPr>
                            <w:pStyle w:val="Fuzeile"/>
                            <w:rPr>
                              <w:rFonts w:ascii="Weidemann LT Book" w:hAnsi="Weidemann LT Book"/>
                              <w:color w:val="808080" w:themeColor="background1" w:themeShade="80"/>
                              <w:sz w:val="18"/>
                              <w:szCs w:val="18"/>
                            </w:rPr>
                          </w:pPr>
                          <w:r w:rsidRPr="0025080E">
                            <w:rPr>
                              <w:rFonts w:ascii="Weidemann LT Book" w:hAnsi="Weidemann LT Book"/>
                              <w:b/>
                              <w:color w:val="808080" w:themeColor="background1" w:themeShade="80"/>
                              <w:sz w:val="18"/>
                              <w:szCs w:val="18"/>
                            </w:rPr>
                            <w:t>Bankverbindung:</w:t>
                          </w:r>
                          <w:r w:rsidRPr="0025080E">
                            <w:rPr>
                              <w:rFonts w:ascii="Weidemann LT Book" w:hAnsi="Weidemann LT Book"/>
                              <w:color w:val="808080" w:themeColor="background1" w:themeShade="80"/>
                              <w:sz w:val="18"/>
                              <w:szCs w:val="18"/>
                            </w:rPr>
                            <w:br/>
                            <w:t>Volksbank Bonn Rhein-Sieg eG</w:t>
                          </w:r>
                        </w:p>
                        <w:p w14:paraId="36D5E8CE" w14:textId="77777777" w:rsidR="00DC34A7" w:rsidRPr="0025080E" w:rsidRDefault="00DC34A7" w:rsidP="00DC34A7">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IBAN: DE23 3806 0186 3103 0000 16</w:t>
                          </w:r>
                        </w:p>
                        <w:p w14:paraId="4750F0CA" w14:textId="77777777" w:rsidR="00DC34A7" w:rsidRPr="0025080E" w:rsidRDefault="00DC34A7" w:rsidP="00DC34A7">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BIC: GENODED1BRS</w:t>
                          </w:r>
                        </w:p>
                        <w:p w14:paraId="073259F1"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St.-Nr. 222/5740/1771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ABF36" id="_x0000_t202" coordsize="21600,21600" o:spt="202" path="m,l,21600r21600,l21600,xe">
              <v:stroke joinstyle="miter"/>
              <v:path gradientshapeok="t" o:connecttype="rect"/>
            </v:shapetype>
            <v:shape id="Textfeld 15" o:spid="_x0000_s1034" type="#_x0000_t202" style="position:absolute;margin-left:422.1pt;margin-top:11.45pt;width:126.15pt;height:1in;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" fillcolor="window" stroked="f" strokeweight=".5pt">
              <v:textbox inset="0,0,0,0">
                <w:txbxContent>
                  <w:p w14:paraId="3F8D9D3C" w14:textId="77777777" w:rsidR="00DC34A7" w:rsidRPr="0025080E" w:rsidRDefault="00DC34A7" w:rsidP="00DC34A7">
                    <w:pPr>
                      <w:pStyle w:val="Fuzeile"/>
                      <w:rPr>
                        <w:rFonts w:ascii="Weidemann LT Book" w:hAnsi="Weidemann LT Book"/>
                        <w:color w:val="808080" w:themeColor="background1" w:themeShade="80"/>
                        <w:sz w:val="18"/>
                        <w:szCs w:val="18"/>
                      </w:rPr>
                    </w:pPr>
                    <w:r w:rsidRPr="0025080E">
                      <w:rPr>
                        <w:rFonts w:ascii="Weidemann LT Book" w:hAnsi="Weidemann LT Book"/>
                        <w:b/>
                        <w:color w:val="808080" w:themeColor="background1" w:themeShade="80"/>
                        <w:sz w:val="18"/>
                        <w:szCs w:val="18"/>
                      </w:rPr>
                      <w:t>Bankverbindung:</w:t>
                    </w:r>
                    <w:r w:rsidRPr="0025080E">
                      <w:rPr>
                        <w:rFonts w:ascii="Weidemann LT Book" w:hAnsi="Weidemann LT Book"/>
                        <w:color w:val="808080" w:themeColor="background1" w:themeShade="80"/>
                        <w:sz w:val="18"/>
                        <w:szCs w:val="18"/>
                      </w:rPr>
                      <w:br/>
                      <w:t>Volksbank Bonn Rhein-Sieg eG</w:t>
                    </w:r>
                  </w:p>
                  <w:p w14:paraId="36D5E8CE" w14:textId="77777777" w:rsidR="00DC34A7" w:rsidRPr="0025080E" w:rsidRDefault="00DC34A7" w:rsidP="00DC34A7">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IBAN: DE23 3806 0186 3103 0000 16</w:t>
                    </w:r>
                  </w:p>
                  <w:p w14:paraId="4750F0CA" w14:textId="77777777" w:rsidR="00DC34A7" w:rsidRPr="0025080E" w:rsidRDefault="00DC34A7" w:rsidP="00DC34A7">
                    <w:pPr>
                      <w:pStyle w:val="Fuzeile"/>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BIC: GENODED1BRS</w:t>
                    </w:r>
                  </w:p>
                  <w:p w14:paraId="073259F1"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St.-Nr. 222/5740/1771</w:t>
                    </w:r>
                  </w:p>
                </w:txbxContent>
              </v:textbox>
              <w10:wrap anchorx="page" anchory="margin"/>
            </v:shape>
          </w:pict>
        </mc:Fallback>
      </mc:AlternateContent>
    </w:r>
    <w:r>
      <w:rPr>
        <w:noProof/>
        <w:lang w:eastAsia="de-DE"/>
      </w:rPr>
      <mc:AlternateContent>
        <mc:Choice Requires="wps">
          <w:drawing>
            <wp:anchor distT="0" distB="0" distL="114300" distR="114300" simplePos="0" relativeHeight="251663360" behindDoc="0" locked="0" layoutInCell="1" allowOverlap="1" wp14:anchorId="2CEF1F70" wp14:editId="7DCFD140">
              <wp:simplePos x="0" y="0"/>
              <wp:positionH relativeFrom="margin">
                <wp:posOffset>3061970</wp:posOffset>
              </wp:positionH>
              <wp:positionV relativeFrom="bottomMargin">
                <wp:posOffset>143510</wp:posOffset>
              </wp:positionV>
              <wp:extent cx="1173480" cy="618490"/>
              <wp:effectExtent l="0" t="0" r="762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618490"/>
                      </a:xfrm>
                      <a:prstGeom prst="rect">
                        <a:avLst/>
                      </a:prstGeom>
                      <a:solidFill>
                        <a:sysClr val="window" lastClr="FFFFFF"/>
                      </a:solidFill>
                      <a:ln w="6350">
                        <a:noFill/>
                      </a:ln>
                      <a:effectLst/>
                    </wps:spPr>
                    <wps:txbx>
                      <w:txbxContent>
                        <w:p w14:paraId="3C7EEA97"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Tel:</w:t>
                          </w:r>
                          <w:r>
                            <w:rPr>
                              <w:rFonts w:ascii="Weidemann LT Book" w:hAnsi="Weidemann LT Book"/>
                              <w:color w:val="808080" w:themeColor="background1" w:themeShade="80"/>
                              <w:sz w:val="18"/>
                              <w:szCs w:val="18"/>
                            </w:rPr>
                            <w:t xml:space="preserve"> 0228 555 46 596</w:t>
                          </w:r>
                        </w:p>
                        <w:p w14:paraId="6BFA883B"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 xml:space="preserve">Fax: </w:t>
                          </w:r>
                          <w:r>
                            <w:rPr>
                              <w:rFonts w:ascii="Weidemann LT Book" w:hAnsi="Weidemann LT Book"/>
                              <w:color w:val="808080" w:themeColor="background1" w:themeShade="80"/>
                              <w:sz w:val="18"/>
                              <w:szCs w:val="18"/>
                            </w:rPr>
                            <w:t>0228 555 46 595</w:t>
                          </w:r>
                        </w:p>
                        <w:p w14:paraId="0549366C" w14:textId="77777777" w:rsidR="00DC34A7" w:rsidRPr="0025080E" w:rsidRDefault="00000000" w:rsidP="00DC34A7">
                          <w:pPr>
                            <w:spacing w:after="0"/>
                            <w:rPr>
                              <w:rFonts w:ascii="Weidemann LT Book" w:hAnsi="Weidemann LT Book"/>
                              <w:color w:val="808080" w:themeColor="background1" w:themeShade="80"/>
                              <w:sz w:val="18"/>
                              <w:szCs w:val="18"/>
                            </w:rPr>
                          </w:pPr>
                          <w:hyperlink r:id="rId1" w:history="1">
                            <w:r w:rsidR="00DC34A7" w:rsidRPr="0025080E">
                              <w:rPr>
                                <w:rStyle w:val="Hyperlink"/>
                                <w:rFonts w:ascii="Weidemann LT Book" w:hAnsi="Weidemann LT Book"/>
                                <w:color w:val="808080" w:themeColor="background1" w:themeShade="80"/>
                                <w:sz w:val="18"/>
                                <w:szCs w:val="18"/>
                              </w:rPr>
                              <w:t>office@jsbonn.de</w:t>
                            </w:r>
                          </w:hyperlink>
                        </w:p>
                        <w:p w14:paraId="64B991CB"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www.js-bonn.de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F1F70" id="Textfeld 17" o:spid="_x0000_s1035" type="#_x0000_t202" style="position:absolute;margin-left:241.1pt;margin-top:11.3pt;width:92.4pt;height:4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" fillcolor="window" stroked="f" strokeweight=".5pt">
              <v:textbox inset="0,0,0,0">
                <w:txbxContent>
                  <w:p w14:paraId="3C7EEA97"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Tel:</w:t>
                    </w:r>
                    <w:r>
                      <w:rPr>
                        <w:rFonts w:ascii="Weidemann LT Book" w:hAnsi="Weidemann LT Book"/>
                        <w:color w:val="808080" w:themeColor="background1" w:themeShade="80"/>
                        <w:sz w:val="18"/>
                        <w:szCs w:val="18"/>
                      </w:rPr>
                      <w:t xml:space="preserve"> 0228 555 46 596</w:t>
                    </w:r>
                  </w:p>
                  <w:p w14:paraId="6BFA883B"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 xml:space="preserve">Fax: </w:t>
                    </w:r>
                    <w:r>
                      <w:rPr>
                        <w:rFonts w:ascii="Weidemann LT Book" w:hAnsi="Weidemann LT Book"/>
                        <w:color w:val="808080" w:themeColor="background1" w:themeShade="80"/>
                        <w:sz w:val="18"/>
                        <w:szCs w:val="18"/>
                      </w:rPr>
                      <w:t>0228 555 46 595</w:t>
                    </w:r>
                  </w:p>
                  <w:p w14:paraId="0549366C" w14:textId="77777777" w:rsidR="00DC34A7" w:rsidRPr="0025080E" w:rsidRDefault="0010358B" w:rsidP="00DC34A7">
                    <w:pPr>
                      <w:spacing w:after="0"/>
                      <w:rPr>
                        <w:rFonts w:ascii="Weidemann LT Book" w:hAnsi="Weidemann LT Book"/>
                        <w:color w:val="808080" w:themeColor="background1" w:themeShade="80"/>
                        <w:sz w:val="18"/>
                        <w:szCs w:val="18"/>
                      </w:rPr>
                    </w:pPr>
                    <w:hyperlink r:id="rId2" w:history="1">
                      <w:r w:rsidR="00DC34A7" w:rsidRPr="0025080E">
                        <w:rPr>
                          <w:rStyle w:val="Hyperlink"/>
                          <w:rFonts w:ascii="Weidemann LT Book" w:hAnsi="Weidemann LT Book"/>
                          <w:color w:val="808080" w:themeColor="background1" w:themeShade="80"/>
                          <w:sz w:val="18"/>
                          <w:szCs w:val="18"/>
                        </w:rPr>
                        <w:t>office@jsbonn.de</w:t>
                      </w:r>
                    </w:hyperlink>
                  </w:p>
                  <w:p w14:paraId="64B991CB"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www.js-bonn.de</w:t>
                    </w:r>
                  </w:p>
                </w:txbxContent>
              </v:textbox>
              <w10:wrap anchorx="margin" anchory="margin"/>
            </v:shape>
          </w:pict>
        </mc:Fallback>
      </mc:AlternateContent>
    </w:r>
    <w:r>
      <w:rPr>
        <w:noProof/>
        <w:lang w:eastAsia="de-DE"/>
      </w:rPr>
      <mc:AlternateContent>
        <mc:Choice Requires="wps">
          <w:drawing>
            <wp:anchor distT="0" distB="0" distL="114300" distR="114300" simplePos="0" relativeHeight="251655168" behindDoc="0" locked="0" layoutInCell="1" allowOverlap="1" wp14:anchorId="6C95D21E" wp14:editId="52045724">
              <wp:simplePos x="0" y="0"/>
              <wp:positionH relativeFrom="page">
                <wp:posOffset>2392680</wp:posOffset>
              </wp:positionH>
              <wp:positionV relativeFrom="bottomMargin">
                <wp:posOffset>143510</wp:posOffset>
              </wp:positionV>
              <wp:extent cx="1295400" cy="50292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502920"/>
                      </a:xfrm>
                      <a:prstGeom prst="rect">
                        <a:avLst/>
                      </a:prstGeom>
                      <a:solidFill>
                        <a:sysClr val="window" lastClr="FFFFFF"/>
                      </a:solidFill>
                      <a:ln w="6350">
                        <a:noFill/>
                      </a:ln>
                      <a:effectLst/>
                    </wps:spPr>
                    <wps:txbx>
                      <w:txbxContent>
                        <w:p w14:paraId="2C0148D8" w14:textId="77777777" w:rsidR="00DC34A7" w:rsidRDefault="00DC34A7" w:rsidP="00DC34A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Geschäftsstelle</w:t>
                          </w:r>
                        </w:p>
                        <w:p w14:paraId="48545D63" w14:textId="77777777" w:rsidR="00DC34A7" w:rsidRDefault="00DC34A7" w:rsidP="00DC34A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Konrad-Adenauer-Str. 18</w:t>
                          </w:r>
                        </w:p>
                        <w:p w14:paraId="678F6D6A" w14:textId="77777777" w:rsidR="00DC34A7" w:rsidRPr="0025080E" w:rsidRDefault="00DC34A7" w:rsidP="00DC34A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53343 Wachtberg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5D21E" id="Textfeld 16" o:spid="_x0000_s1036" type="#_x0000_t202" style="position:absolute;margin-left:188.4pt;margin-top:11.3pt;width:102pt;height:39.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" fillcolor="window" stroked="f" strokeweight=".5pt">
              <v:textbox inset="0,0,0,0">
                <w:txbxContent>
                  <w:p w14:paraId="2C0148D8" w14:textId="77777777" w:rsidR="00DC34A7" w:rsidRDefault="00DC34A7" w:rsidP="00DC34A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Geschäftsstelle</w:t>
                    </w:r>
                  </w:p>
                  <w:p w14:paraId="48545D63" w14:textId="77777777" w:rsidR="00DC34A7" w:rsidRDefault="00DC34A7" w:rsidP="00DC34A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Konrad-Adenauer-Str. 18</w:t>
                    </w:r>
                  </w:p>
                  <w:p w14:paraId="678F6D6A" w14:textId="77777777" w:rsidR="00DC34A7" w:rsidRPr="0025080E" w:rsidRDefault="00DC34A7" w:rsidP="00DC34A7">
                    <w:pPr>
                      <w:spacing w:after="0"/>
                      <w:rPr>
                        <w:rFonts w:ascii="Weidemann LT Book" w:hAnsi="Weidemann LT Book"/>
                        <w:color w:val="808080" w:themeColor="background1" w:themeShade="80"/>
                        <w:sz w:val="18"/>
                        <w:szCs w:val="18"/>
                      </w:rPr>
                    </w:pPr>
                    <w:r>
                      <w:rPr>
                        <w:rFonts w:ascii="Weidemann LT Book" w:hAnsi="Weidemann LT Book"/>
                        <w:color w:val="808080" w:themeColor="background1" w:themeShade="80"/>
                        <w:sz w:val="18"/>
                        <w:szCs w:val="18"/>
                      </w:rPr>
                      <w:t>53343 Wachtberg</w:t>
                    </w:r>
                  </w:p>
                </w:txbxContent>
              </v:textbox>
              <w10:wrap anchorx="page" anchory="margin"/>
            </v:shape>
          </w:pict>
        </mc:Fallback>
      </mc:AlternateContent>
    </w:r>
    <w:r>
      <w:rPr>
        <w:noProof/>
        <w:lang w:eastAsia="de-DE"/>
      </w:rPr>
      <mc:AlternateContent>
        <mc:Choice Requires="wps">
          <w:drawing>
            <wp:anchor distT="0" distB="0" distL="114300" distR="114300" simplePos="0" relativeHeight="251671552" behindDoc="0" locked="0" layoutInCell="1" allowOverlap="1" wp14:anchorId="13764D44" wp14:editId="534BE1E0">
              <wp:simplePos x="0" y="0"/>
              <wp:positionH relativeFrom="margin">
                <wp:posOffset>0</wp:posOffset>
              </wp:positionH>
              <wp:positionV relativeFrom="bottomMargin">
                <wp:posOffset>145415</wp:posOffset>
              </wp:positionV>
              <wp:extent cx="1356360" cy="601980"/>
              <wp:effectExtent l="0" t="0" r="0" b="762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601980"/>
                      </a:xfrm>
                      <a:prstGeom prst="rect">
                        <a:avLst/>
                      </a:prstGeom>
                      <a:solidFill>
                        <a:sysClr val="window" lastClr="FFFFFF"/>
                      </a:solidFill>
                      <a:ln w="6350">
                        <a:noFill/>
                      </a:ln>
                      <a:effectLst/>
                    </wps:spPr>
                    <wps:txbx>
                      <w:txbxContent>
                        <w:p w14:paraId="72ADFBFD" w14:textId="77777777" w:rsidR="00DC34A7" w:rsidRPr="00423FEF" w:rsidRDefault="00DC34A7" w:rsidP="00DC34A7">
                          <w:pPr>
                            <w:spacing w:after="0"/>
                            <w:rPr>
                              <w:rFonts w:ascii="Weidemann LT Book" w:hAnsi="Weidemann LT Book"/>
                              <w:color w:val="000000" w:themeColor="text1"/>
                              <w:sz w:val="18"/>
                              <w:szCs w:val="18"/>
                            </w:rPr>
                          </w:pPr>
                          <w:r w:rsidRPr="00423FEF">
                            <w:rPr>
                              <w:rFonts w:ascii="Weidemann LT Book" w:hAnsi="Weidemann LT Book"/>
                              <w:color w:val="000000" w:themeColor="text1"/>
                              <w:sz w:val="18"/>
                              <w:szCs w:val="18"/>
                            </w:rPr>
                            <w:t>Jägerschaft Bonn e.V.</w:t>
                          </w:r>
                        </w:p>
                        <w:p w14:paraId="17A91CB6"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 xml:space="preserve">im Landesjagdverband </w:t>
                          </w:r>
                        </w:p>
                        <w:p w14:paraId="4DBF3913" w14:textId="77777777" w:rsidR="00DC34A7" w:rsidRPr="00491FD8" w:rsidRDefault="00DC34A7" w:rsidP="00DC34A7">
                          <w:pPr>
                            <w:spacing w:after="0"/>
                            <w:rPr>
                              <w:rFonts w:ascii="Weidemann LT Book" w:hAnsi="Weidemann LT Book"/>
                              <w:sz w:val="18"/>
                              <w:szCs w:val="18"/>
                            </w:rPr>
                          </w:pPr>
                          <w:r w:rsidRPr="0025080E">
                            <w:rPr>
                              <w:rFonts w:ascii="Weidemann LT Book" w:hAnsi="Weidemann LT Book"/>
                              <w:color w:val="808080" w:themeColor="background1" w:themeShade="80"/>
                              <w:sz w:val="18"/>
                              <w:szCs w:val="18"/>
                            </w:rPr>
                            <w:t>Nordrheinwestfalen e.V</w:t>
                          </w:r>
                          <w:r>
                            <w:rPr>
                              <w:rFonts w:ascii="Weidemann LT Book" w:hAnsi="Weidemann LT Book"/>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64D44" id="Textfeld 14" o:spid="_x0000_s1037" type="#_x0000_t202" style="position:absolute;margin-left:0;margin-top:11.45pt;width:106.8pt;height:4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" fillcolor="window" stroked="f" strokeweight=".5pt">
              <v:textbox inset="0,0,0,0">
                <w:txbxContent>
                  <w:p w14:paraId="72ADFBFD" w14:textId="77777777" w:rsidR="00DC34A7" w:rsidRPr="00423FEF" w:rsidRDefault="00DC34A7" w:rsidP="00DC34A7">
                    <w:pPr>
                      <w:spacing w:after="0"/>
                      <w:rPr>
                        <w:rFonts w:ascii="Weidemann LT Book" w:hAnsi="Weidemann LT Book"/>
                        <w:color w:val="000000" w:themeColor="text1"/>
                        <w:sz w:val="18"/>
                        <w:szCs w:val="18"/>
                      </w:rPr>
                    </w:pPr>
                    <w:r w:rsidRPr="00423FEF">
                      <w:rPr>
                        <w:rFonts w:ascii="Weidemann LT Book" w:hAnsi="Weidemann LT Book"/>
                        <w:color w:val="000000" w:themeColor="text1"/>
                        <w:sz w:val="18"/>
                        <w:szCs w:val="18"/>
                      </w:rPr>
                      <w:t>Jägerschaft Bonn e.V.</w:t>
                    </w:r>
                  </w:p>
                  <w:p w14:paraId="17A91CB6" w14:textId="77777777" w:rsidR="00DC34A7" w:rsidRPr="0025080E" w:rsidRDefault="00DC34A7" w:rsidP="00DC34A7">
                    <w:pPr>
                      <w:spacing w:after="0"/>
                      <w:rPr>
                        <w:rFonts w:ascii="Weidemann LT Book" w:hAnsi="Weidemann LT Book"/>
                        <w:color w:val="808080" w:themeColor="background1" w:themeShade="80"/>
                        <w:sz w:val="18"/>
                        <w:szCs w:val="18"/>
                      </w:rPr>
                    </w:pPr>
                    <w:r w:rsidRPr="0025080E">
                      <w:rPr>
                        <w:rFonts w:ascii="Weidemann LT Book" w:hAnsi="Weidemann LT Book"/>
                        <w:color w:val="808080" w:themeColor="background1" w:themeShade="80"/>
                        <w:sz w:val="18"/>
                        <w:szCs w:val="18"/>
                      </w:rPr>
                      <w:t xml:space="preserve">im Landesjagdverband </w:t>
                    </w:r>
                  </w:p>
                  <w:p w14:paraId="4DBF3913" w14:textId="77777777" w:rsidR="00DC34A7" w:rsidRPr="00491FD8" w:rsidRDefault="00DC34A7" w:rsidP="00DC34A7">
                    <w:pPr>
                      <w:spacing w:after="0"/>
                      <w:rPr>
                        <w:rFonts w:ascii="Weidemann LT Book" w:hAnsi="Weidemann LT Book"/>
                        <w:sz w:val="18"/>
                        <w:szCs w:val="18"/>
                      </w:rPr>
                    </w:pPr>
                    <w:r w:rsidRPr="0025080E">
                      <w:rPr>
                        <w:rFonts w:ascii="Weidemann LT Book" w:hAnsi="Weidemann LT Book"/>
                        <w:color w:val="808080" w:themeColor="background1" w:themeShade="80"/>
                        <w:sz w:val="18"/>
                        <w:szCs w:val="18"/>
                      </w:rPr>
                      <w:t>Nordrheinwestfalen e.V</w:t>
                    </w:r>
                    <w:r>
                      <w:rPr>
                        <w:rFonts w:ascii="Weidemann LT Book" w:hAnsi="Weidemann LT Book"/>
                        <w:sz w:val="18"/>
                        <w:szCs w:val="18"/>
                      </w:rPr>
                      <w:t>.</w:t>
                    </w:r>
                  </w:p>
                </w:txbxContent>
              </v:textbox>
              <w10:wrap anchorx="margin" anchory="margin"/>
            </v:shape>
          </w:pict>
        </mc:Fallback>
      </mc:AlternateContent>
    </w:r>
    <w:r>
      <w:rPr>
        <w:rFonts w:ascii="Weidemann LT Book" w:hAnsi="Weidemann LT Book"/>
        <w:sz w:val="18"/>
        <w:szCs w:val="18"/>
      </w:rPr>
      <w:tab/>
    </w:r>
    <w:r>
      <w:rPr>
        <w:rFonts w:ascii="Weidemann LT Book" w:hAnsi="Weidemann LT Book"/>
        <w:sz w:val="18"/>
        <w:szCs w:val="18"/>
      </w:rPr>
      <w:tab/>
    </w:r>
  </w:p>
  <w:p w14:paraId="0A5B8736" w14:textId="77777777" w:rsidR="00DC34A7" w:rsidRDefault="00DC34A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CBFB" w14:textId="77777777" w:rsidR="00787A78" w:rsidRDefault="00787A78" w:rsidP="00837E74">
      <w:pPr>
        <w:spacing w:after="0"/>
      </w:pPr>
      <w:r>
        <w:separator/>
      </w:r>
    </w:p>
  </w:footnote>
  <w:footnote w:type="continuationSeparator" w:id="0">
    <w:p w14:paraId="313103E5" w14:textId="77777777" w:rsidR="00787A78" w:rsidRDefault="00787A78" w:rsidP="00837E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74E8" w14:textId="77777777" w:rsidR="00C720E7" w:rsidRDefault="00C720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FCD2" w14:textId="77777777" w:rsidR="00837E74" w:rsidRDefault="00963A5D">
    <w:pPr>
      <w:pStyle w:val="Kopfzeile"/>
    </w:pPr>
    <w:r>
      <w:rPr>
        <w:noProof/>
        <w:lang w:eastAsia="de-DE"/>
      </w:rPr>
      <w:drawing>
        <wp:anchor distT="0" distB="0" distL="114300" distR="114300" simplePos="0" relativeHeight="251658240" behindDoc="0" locked="0" layoutInCell="1" allowOverlap="1" wp14:anchorId="55B2CE75" wp14:editId="6D3B2935">
          <wp:simplePos x="0" y="0"/>
          <wp:positionH relativeFrom="leftMargin">
            <wp:posOffset>4115778</wp:posOffset>
          </wp:positionH>
          <wp:positionV relativeFrom="topMargin">
            <wp:posOffset>266609</wp:posOffset>
          </wp:positionV>
          <wp:extent cx="3329254" cy="102879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s_bonn_63,5x19,4mm_briefpapier.png"/>
                  <pic:cNvPicPr/>
                </pic:nvPicPr>
                <pic:blipFill rotWithShape="1">
                  <a:blip r:embed="rId1" cstate="print">
                    <a:extLst>
                      <a:ext uri="{28A0092B-C50C-407E-A947-70E740481C1C}">
                        <a14:useLocalDpi xmlns:a14="http://schemas.microsoft.com/office/drawing/2010/main" val="0"/>
                      </a:ext>
                    </a:extLst>
                  </a:blip>
                  <a:srcRect t="-906"/>
                  <a:stretch/>
                </pic:blipFill>
                <pic:spPr bwMode="auto">
                  <a:xfrm>
                    <a:off x="0" y="0"/>
                    <a:ext cx="3351474" cy="1035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rebuchet MS" w:hAnsi="Trebuchet MS" w:cs="Times New Roman"/>
        <w:noProof/>
        <w:sz w:val="20"/>
        <w:szCs w:val="20"/>
        <w:lang w:eastAsia="de-DE"/>
      </w:rPr>
      <mc:AlternateContent>
        <mc:Choice Requires="wps">
          <w:drawing>
            <wp:anchor distT="0" distB="0" distL="114300" distR="114300" simplePos="0" relativeHeight="251664384" behindDoc="0" locked="0" layoutInCell="1" allowOverlap="1" wp14:anchorId="55B2CE77" wp14:editId="61E618D1">
              <wp:simplePos x="0" y="0"/>
              <wp:positionH relativeFrom="leftMargin">
                <wp:posOffset>900430</wp:posOffset>
              </wp:positionH>
              <wp:positionV relativeFrom="topMargin">
                <wp:posOffset>1800225</wp:posOffset>
              </wp:positionV>
              <wp:extent cx="3430800" cy="230400"/>
              <wp:effectExtent l="0" t="0" r="17780" b="1778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800" cy="2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E8C6" w14:textId="77777777" w:rsidR="00963A5D" w:rsidRPr="001E5D9D" w:rsidRDefault="001B085A" w:rsidP="00963A5D">
                          <w:pPr>
                            <w:rPr>
                              <w:rFonts w:ascii="Weidemann LT Book" w:hAnsi="Weidemann LT Book"/>
                              <w:szCs w:val="20"/>
                            </w:rPr>
                          </w:pPr>
                          <w:r>
                            <w:rPr>
                              <w:rFonts w:ascii="Weidemann LT Book" w:hAnsi="Weidemann LT Book"/>
                              <w:color w:val="000000" w:themeColor="text1"/>
                              <w:sz w:val="14"/>
                              <w:szCs w:val="20"/>
                            </w:rPr>
                            <w:t xml:space="preserve">JS Bonn, </w:t>
                          </w:r>
                          <w:r w:rsidRPr="00E7534A">
                            <w:rPr>
                              <w:rFonts w:ascii="Weidemann LT Book" w:hAnsi="Weidemann LT Book"/>
                              <w:color w:val="000000" w:themeColor="text1"/>
                              <w:sz w:val="14"/>
                              <w:szCs w:val="20"/>
                            </w:rPr>
                            <w:t>Schatzmeister</w:t>
                          </w:r>
                          <w:r>
                            <w:rPr>
                              <w:rFonts w:ascii="Weidemann LT Book" w:hAnsi="Weidemann LT Book"/>
                              <w:color w:val="000000" w:themeColor="text1"/>
                              <w:sz w:val="14"/>
                              <w:szCs w:val="20"/>
                            </w:rPr>
                            <w:t xml:space="preserve"> </w:t>
                          </w:r>
                          <w:r w:rsidR="00AB5EAC">
                            <w:rPr>
                              <w:rFonts w:ascii="Weidemann LT Book" w:hAnsi="Weidemann LT Book"/>
                              <w:color w:val="000000" w:themeColor="text1"/>
                              <w:sz w:val="14"/>
                              <w:szCs w:val="20"/>
                            </w:rPr>
                            <w:t>Hermann Vreden, Hartwig-Hüser-Str.</w:t>
                          </w:r>
                          <w:r>
                            <w:rPr>
                              <w:rFonts w:ascii="Weidemann LT Book" w:hAnsi="Weidemann LT Book"/>
                              <w:color w:val="000000" w:themeColor="text1"/>
                              <w:sz w:val="14"/>
                              <w:szCs w:val="20"/>
                            </w:rPr>
                            <w:t>10, 53227 Bonn</w:t>
                          </w:r>
                        </w:p>
                        <w:p w14:paraId="1E34A89B" w14:textId="77777777" w:rsidR="00963A5D" w:rsidRPr="00E67F65" w:rsidRDefault="00963A5D" w:rsidP="00963A5D">
                          <w:pPr>
                            <w:rPr>
                              <w:szCs w:val="20"/>
                            </w:rPr>
                          </w:pPr>
                        </w:p>
                        <w:p w14:paraId="65351062" w14:textId="77777777" w:rsidR="00963A5D" w:rsidRPr="00296AD0" w:rsidRDefault="00963A5D" w:rsidP="00963A5D">
                          <w:pPr>
                            <w:rPr>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2CE77" id="_x0000_t202" coordsize="21600,21600" o:spt="202" path="m,l,21600r21600,l21600,xe">
              <v:stroke joinstyle="miter"/>
              <v:path gradientshapeok="t" o:connecttype="rect"/>
            </v:shapetype>
            <v:shape id="Text Box 9" o:spid="_x0000_s1028" type="#_x0000_t202" style="position:absolute;margin-left:70.9pt;margin-top:141.75pt;width:270.15pt;height:18.1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LOrAIAAKk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" filled="f" stroked="f">
              <v:textbox inset="0,0,0,0">
                <w:txbxContent>
                  <w:p w14:paraId="10FEE8C6" w14:textId="77777777" w:rsidR="00963A5D" w:rsidRPr="001E5D9D" w:rsidRDefault="001B085A" w:rsidP="00963A5D">
                    <w:pPr>
                      <w:rPr>
                        <w:rFonts w:ascii="Weidemann LT Book" w:hAnsi="Weidemann LT Book"/>
                        <w:szCs w:val="20"/>
                      </w:rPr>
                    </w:pPr>
                    <w:r>
                      <w:rPr>
                        <w:rFonts w:ascii="Weidemann LT Book" w:hAnsi="Weidemann LT Book"/>
                        <w:color w:val="000000" w:themeColor="text1"/>
                        <w:sz w:val="14"/>
                        <w:szCs w:val="20"/>
                      </w:rPr>
                      <w:t xml:space="preserve">JS Bonn, </w:t>
                    </w:r>
                    <w:r w:rsidRPr="00E7534A">
                      <w:rPr>
                        <w:rFonts w:ascii="Weidemann LT Book" w:hAnsi="Weidemann LT Book"/>
                        <w:color w:val="000000" w:themeColor="text1"/>
                        <w:sz w:val="14"/>
                        <w:szCs w:val="20"/>
                      </w:rPr>
                      <w:t>Schatzmeister</w:t>
                    </w:r>
                    <w:r>
                      <w:rPr>
                        <w:rFonts w:ascii="Weidemann LT Book" w:hAnsi="Weidemann LT Book"/>
                        <w:color w:val="000000" w:themeColor="text1"/>
                        <w:sz w:val="14"/>
                        <w:szCs w:val="20"/>
                      </w:rPr>
                      <w:t xml:space="preserve"> </w:t>
                    </w:r>
                    <w:r w:rsidR="00AB5EAC">
                      <w:rPr>
                        <w:rFonts w:ascii="Weidemann LT Book" w:hAnsi="Weidemann LT Book"/>
                        <w:color w:val="000000" w:themeColor="text1"/>
                        <w:sz w:val="14"/>
                        <w:szCs w:val="20"/>
                      </w:rPr>
                      <w:t>Hermann Vreden, Hartwig-Hüser-Str.</w:t>
                    </w:r>
                    <w:r>
                      <w:rPr>
                        <w:rFonts w:ascii="Weidemann LT Book" w:hAnsi="Weidemann LT Book"/>
                        <w:color w:val="000000" w:themeColor="text1"/>
                        <w:sz w:val="14"/>
                        <w:szCs w:val="20"/>
                      </w:rPr>
                      <w:t>10, 53227 Bonn</w:t>
                    </w:r>
                  </w:p>
                  <w:p w14:paraId="1E34A89B" w14:textId="77777777" w:rsidR="00963A5D" w:rsidRPr="00E67F65" w:rsidRDefault="00963A5D" w:rsidP="00963A5D">
                    <w:pPr>
                      <w:rPr>
                        <w:szCs w:val="20"/>
                      </w:rPr>
                    </w:pPr>
                  </w:p>
                  <w:p w14:paraId="65351062" w14:textId="77777777" w:rsidR="00963A5D" w:rsidRPr="00296AD0" w:rsidRDefault="00963A5D" w:rsidP="00963A5D">
                    <w:pPr>
                      <w:rPr>
                        <w:szCs w:val="20"/>
                      </w:rPr>
                    </w:pP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3740" w14:textId="77777777" w:rsidR="007A3081" w:rsidRDefault="007A3081" w:rsidP="007A3081">
    <w:pPr>
      <w:pStyle w:val="Kopfzeile"/>
    </w:pPr>
    <w:r>
      <w:rPr>
        <w:noProof/>
        <w:lang w:eastAsia="de-DE"/>
      </w:rPr>
      <mc:AlternateContent>
        <mc:Choice Requires="wps">
          <w:drawing>
            <wp:anchor distT="0" distB="0" distL="114300" distR="114300" simplePos="0" relativeHeight="251680768" behindDoc="0" locked="1" layoutInCell="1" allowOverlap="1" wp14:anchorId="0BDB3BC7" wp14:editId="7490F810">
              <wp:simplePos x="0" y="0"/>
              <wp:positionH relativeFrom="page">
                <wp:posOffset>180340</wp:posOffset>
              </wp:positionH>
              <wp:positionV relativeFrom="page">
                <wp:posOffset>5344795</wp:posOffset>
              </wp:positionV>
              <wp:extent cx="251460" cy="0"/>
              <wp:effectExtent l="0" t="0" r="0" b="0"/>
              <wp:wrapNone/>
              <wp:docPr id="13" name="Lochmarke"/>
              <wp:cNvGraphicFramePr/>
              <a:graphic xmlns:a="http://schemas.openxmlformats.org/drawingml/2006/main">
                <a:graphicData uri="http://schemas.microsoft.com/office/word/2010/wordprocessingShape">
                  <wps:wsp>
                    <wps:cNvCnPr/>
                    <wps:spPr>
                      <a:xfrm>
                        <a:off x="0" y="0"/>
                        <a:ext cx="251460" cy="0"/>
                      </a:xfrm>
                      <a:prstGeom prst="line">
                        <a:avLst/>
                      </a:prstGeom>
                      <a:ln w="9525" cap="rnd" cmpd="sng" algn="ctr">
                        <a:solidFill>
                          <a:srgbClr val="000000"/>
                        </a:solidFill>
                        <a:prstDash val="dot"/>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50428" id="Lochmarke" o:spid="_x0000_s1026" style="position:absolute;z-index:251680768;visibility:visible;mso-wrap-style:square;mso-wrap-distance-left:9pt;mso-wrap-distance-top:0;mso-wrap-distance-right:9pt;mso-wrap-distance-bottom:0;mso-position-horizontal:absolute;mso-position-horizontal-relative:page;mso-position-vertical:absolute;mso-position-vertical-relative:page" from="14.2pt,420.85pt" to="34pt,4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">
              <v:stroke dashstyle="dot" joinstyle="miter" endcap="round"/>
              <w10:wrap anchorx="page" anchory="page"/>
              <w10:anchorlock/>
            </v:line>
          </w:pict>
        </mc:Fallback>
      </mc:AlternateContent>
    </w:r>
    <w:r>
      <w:rPr>
        <w:noProof/>
        <w:lang w:eastAsia="de-DE"/>
      </w:rPr>
      <mc:AlternateContent>
        <mc:Choice Requires="wps">
          <w:drawing>
            <wp:anchor distT="0" distB="0" distL="114300" distR="114300" simplePos="0" relativeHeight="251679744" behindDoc="0" locked="1" layoutInCell="1" allowOverlap="1" wp14:anchorId="7889758B" wp14:editId="4C6F5FE3">
              <wp:simplePos x="0" y="0"/>
              <wp:positionH relativeFrom="page">
                <wp:posOffset>180340</wp:posOffset>
              </wp:positionH>
              <wp:positionV relativeFrom="page">
                <wp:posOffset>7559040</wp:posOffset>
              </wp:positionV>
              <wp:extent cx="179705" cy="0"/>
              <wp:effectExtent l="0" t="0" r="0" b="0"/>
              <wp:wrapNone/>
              <wp:docPr id="6" name="FalzmarkeZwei"/>
              <wp:cNvGraphicFramePr/>
              <a:graphic xmlns:a="http://schemas.openxmlformats.org/drawingml/2006/main">
                <a:graphicData uri="http://schemas.microsoft.com/office/word/2010/wordprocessingShape">
                  <wps:wsp>
                    <wps:cNvCnPr/>
                    <wps:spPr>
                      <a:xfrm>
                        <a:off x="0" y="0"/>
                        <a:ext cx="179705"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D0CAF" id="FalzmarkeZwei" o:spid="_x0000_s1026" style="position:absolute;z-index:251679744;visibility:visible;mso-wrap-style:square;mso-wrap-distance-left:9pt;mso-wrap-distance-top:0;mso-wrap-distance-right:9pt;mso-wrap-distance-bottom:0;mso-position-horizontal:absolute;mso-position-horizontal-relative:page;mso-position-vertical:absolute;mso-position-vertical-relative:page" from="14.2pt,595.2pt" to="28.35pt,5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" strokeweight=".5pt">
              <v:stroke joinstyle="miter"/>
              <w10:wrap anchorx="page" anchory="page"/>
              <w10:anchorlock/>
            </v:line>
          </w:pict>
        </mc:Fallback>
      </mc:AlternateContent>
    </w:r>
    <w:r>
      <w:rPr>
        <w:noProof/>
        <w:lang w:eastAsia="de-DE"/>
      </w:rPr>
      <mc:AlternateContent>
        <mc:Choice Requires="wps">
          <w:drawing>
            <wp:anchor distT="0" distB="0" distL="114300" distR="114300" simplePos="0" relativeHeight="251678720" behindDoc="0" locked="1" layoutInCell="1" allowOverlap="1" wp14:anchorId="67BE742F" wp14:editId="107C1E6C">
              <wp:simplePos x="0" y="0"/>
              <wp:positionH relativeFrom="page">
                <wp:posOffset>180340</wp:posOffset>
              </wp:positionH>
              <wp:positionV relativeFrom="page">
                <wp:posOffset>3778885</wp:posOffset>
              </wp:positionV>
              <wp:extent cx="179705" cy="0"/>
              <wp:effectExtent l="0" t="0" r="0" b="0"/>
              <wp:wrapNone/>
              <wp:docPr id="4" name="Falzmarke"/>
              <wp:cNvGraphicFramePr/>
              <a:graphic xmlns:a="http://schemas.openxmlformats.org/drawingml/2006/main">
                <a:graphicData uri="http://schemas.microsoft.com/office/word/2010/wordprocessingShape">
                  <wps:wsp>
                    <wps:cNvCnPr/>
                    <wps:spPr>
                      <a:xfrm>
                        <a:off x="0" y="0"/>
                        <a:ext cx="179705" cy="0"/>
                      </a:xfrm>
                      <a:prstGeom prst="line">
                        <a:avLst/>
                      </a:prstGeom>
                      <a:ln w="6350" cap="flat" cmpd="sng" algn="ctr">
                        <a:solidFill>
                          <a:srgbClr val="000000"/>
                        </a:solidFill>
                        <a:prstDash val="solid"/>
                        <a:miter lim="8000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C0A13" id="Falzmarke" o:spid="_x0000_s1026" style="position:absolute;z-index:251678720;visibility:visible;mso-wrap-style:square;mso-wrap-distance-left:9pt;mso-wrap-distance-top:0;mso-wrap-distance-right:9pt;mso-wrap-distance-bottom:0;mso-position-horizontal:absolute;mso-position-horizontal-relative:page;mso-position-vertical:absolute;mso-position-vertical-relative:page" from="14.2pt,297.55pt" to="28.35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" strokeweight=".5pt">
              <v:stroke joinstyle="miter"/>
              <w10:wrap anchorx="page" anchory="page"/>
              <w10:anchorlock/>
            </v:line>
          </w:pict>
        </mc:Fallback>
      </mc:AlternateContent>
    </w:r>
    <w:r>
      <w:rPr>
        <w:noProof/>
        <w:lang w:eastAsia="de-DE"/>
      </w:rPr>
      <w:drawing>
        <wp:anchor distT="0" distB="0" distL="114300" distR="114300" simplePos="0" relativeHeight="251676672" behindDoc="0" locked="0" layoutInCell="1" allowOverlap="1" wp14:anchorId="0A3AC6AF" wp14:editId="0BE4D150">
          <wp:simplePos x="0" y="0"/>
          <wp:positionH relativeFrom="leftMargin">
            <wp:posOffset>4115778</wp:posOffset>
          </wp:positionH>
          <wp:positionV relativeFrom="topMargin">
            <wp:posOffset>266609</wp:posOffset>
          </wp:positionV>
          <wp:extent cx="3329254" cy="102879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s_bonn_63,5x19,4mm_briefpapier.png"/>
                  <pic:cNvPicPr/>
                </pic:nvPicPr>
                <pic:blipFill rotWithShape="1">
                  <a:blip r:embed="rId1" cstate="print">
                    <a:extLst>
                      <a:ext uri="{28A0092B-C50C-407E-A947-70E740481C1C}">
                        <a14:useLocalDpi xmlns:a14="http://schemas.microsoft.com/office/drawing/2010/main" val="0"/>
                      </a:ext>
                    </a:extLst>
                  </a:blip>
                  <a:srcRect t="-906"/>
                  <a:stretch/>
                </pic:blipFill>
                <pic:spPr bwMode="auto">
                  <a:xfrm>
                    <a:off x="0" y="0"/>
                    <a:ext cx="3351474" cy="1035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rebuchet MS" w:hAnsi="Trebuchet MS" w:cs="Times New Roman"/>
        <w:noProof/>
        <w:sz w:val="20"/>
        <w:szCs w:val="20"/>
        <w:lang w:eastAsia="de-DE"/>
      </w:rPr>
      <mc:AlternateContent>
        <mc:Choice Requires="wps">
          <w:drawing>
            <wp:anchor distT="0" distB="0" distL="114300" distR="114300" simplePos="0" relativeHeight="251677696" behindDoc="0" locked="0" layoutInCell="1" allowOverlap="1" wp14:anchorId="643EA434" wp14:editId="522E5D4B">
              <wp:simplePos x="0" y="0"/>
              <wp:positionH relativeFrom="leftMargin">
                <wp:posOffset>900430</wp:posOffset>
              </wp:positionH>
              <wp:positionV relativeFrom="topMargin">
                <wp:posOffset>1800225</wp:posOffset>
              </wp:positionV>
              <wp:extent cx="3430800" cy="230400"/>
              <wp:effectExtent l="0" t="0" r="17780" b="1778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800" cy="23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2BC7" w14:textId="0E3571E0" w:rsidR="007A3081" w:rsidRPr="001E5D9D" w:rsidRDefault="007A3081" w:rsidP="007A3081">
                          <w:pPr>
                            <w:rPr>
                              <w:rFonts w:ascii="Weidemann LT Book" w:hAnsi="Weidemann LT Book"/>
                              <w:szCs w:val="20"/>
                            </w:rPr>
                          </w:pPr>
                          <w:r>
                            <w:rPr>
                              <w:rFonts w:ascii="Weidemann LT Book" w:hAnsi="Weidemann LT Book"/>
                              <w:color w:val="000000" w:themeColor="text1"/>
                              <w:sz w:val="14"/>
                              <w:szCs w:val="20"/>
                            </w:rPr>
                            <w:t xml:space="preserve">JS Bonn, </w:t>
                          </w:r>
                          <w:r w:rsidR="0010358B">
                            <w:rPr>
                              <w:rFonts w:ascii="Weidemann LT Book" w:hAnsi="Weidemann LT Book"/>
                              <w:color w:val="000000" w:themeColor="text1"/>
                              <w:sz w:val="14"/>
                              <w:szCs w:val="20"/>
                            </w:rPr>
                            <w:t>Leitung Jungjägerkurs H.</w:t>
                          </w:r>
                          <w:r>
                            <w:rPr>
                              <w:rFonts w:ascii="Weidemann LT Book" w:hAnsi="Weidemann LT Book"/>
                              <w:color w:val="000000" w:themeColor="text1"/>
                              <w:sz w:val="14"/>
                              <w:szCs w:val="20"/>
                            </w:rPr>
                            <w:t xml:space="preserve"> Vreden, Hartwig-Hüser-Str.10, 53227 Bonn</w:t>
                          </w:r>
                        </w:p>
                        <w:p w14:paraId="0D391DE1" w14:textId="77777777" w:rsidR="007A3081" w:rsidRPr="00E67F65" w:rsidRDefault="007A3081" w:rsidP="007A3081">
                          <w:pPr>
                            <w:rPr>
                              <w:szCs w:val="20"/>
                            </w:rPr>
                          </w:pPr>
                        </w:p>
                        <w:p w14:paraId="633BF722" w14:textId="77777777" w:rsidR="007A3081" w:rsidRPr="00296AD0" w:rsidRDefault="007A3081" w:rsidP="007A3081">
                          <w:pPr>
                            <w:rPr>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3EA434" id="_x0000_t202" coordsize="21600,21600" o:spt="202" path="m,l,21600r21600,l21600,xe">
              <v:stroke joinstyle="miter"/>
              <v:path gradientshapeok="t" o:connecttype="rect"/>
            </v:shapetype>
            <v:shape id="_x0000_s1033" type="#_x0000_t202" style="position:absolute;margin-left:70.9pt;margin-top:141.75pt;width:270.15pt;height:18.15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CsAIAALA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" filled="f" stroked="f">
              <v:textbox inset="0,0,0,0">
                <w:txbxContent>
                  <w:p w14:paraId="06412BC7" w14:textId="0E3571E0" w:rsidR="007A3081" w:rsidRPr="001E5D9D" w:rsidRDefault="007A3081" w:rsidP="007A3081">
                    <w:pPr>
                      <w:rPr>
                        <w:rFonts w:ascii="Weidemann LT Book" w:hAnsi="Weidemann LT Book"/>
                        <w:szCs w:val="20"/>
                      </w:rPr>
                    </w:pPr>
                    <w:r>
                      <w:rPr>
                        <w:rFonts w:ascii="Weidemann LT Book" w:hAnsi="Weidemann LT Book"/>
                        <w:color w:val="000000" w:themeColor="text1"/>
                        <w:sz w:val="14"/>
                        <w:szCs w:val="20"/>
                      </w:rPr>
                      <w:t xml:space="preserve">JS Bonn, </w:t>
                    </w:r>
                    <w:r w:rsidR="0010358B">
                      <w:rPr>
                        <w:rFonts w:ascii="Weidemann LT Book" w:hAnsi="Weidemann LT Book"/>
                        <w:color w:val="000000" w:themeColor="text1"/>
                        <w:sz w:val="14"/>
                        <w:szCs w:val="20"/>
                      </w:rPr>
                      <w:t>Leitung Jungjägerkurs H.</w:t>
                    </w:r>
                    <w:r>
                      <w:rPr>
                        <w:rFonts w:ascii="Weidemann LT Book" w:hAnsi="Weidemann LT Book"/>
                        <w:color w:val="000000" w:themeColor="text1"/>
                        <w:sz w:val="14"/>
                        <w:szCs w:val="20"/>
                      </w:rPr>
                      <w:t xml:space="preserve"> Vreden, Hartwig-Hüser-Str.10, 53227 Bonn</w:t>
                    </w:r>
                  </w:p>
                  <w:p w14:paraId="0D391DE1" w14:textId="77777777" w:rsidR="007A3081" w:rsidRPr="00E67F65" w:rsidRDefault="007A3081" w:rsidP="007A3081">
                    <w:pPr>
                      <w:rPr>
                        <w:szCs w:val="20"/>
                      </w:rPr>
                    </w:pPr>
                  </w:p>
                  <w:p w14:paraId="633BF722" w14:textId="77777777" w:rsidR="007A3081" w:rsidRPr="00296AD0" w:rsidRDefault="007A3081" w:rsidP="007A3081">
                    <w:pPr>
                      <w:rPr>
                        <w:szCs w:val="20"/>
                      </w:rPr>
                    </w:pPr>
                  </w:p>
                </w:txbxContent>
              </v:textbox>
              <w10:wrap type="square" anchorx="margin" anchory="margin"/>
            </v:shape>
          </w:pict>
        </mc:Fallback>
      </mc:AlternateContent>
    </w:r>
  </w:p>
  <w:p w14:paraId="0E84CE9D" w14:textId="77777777" w:rsidR="007A3081" w:rsidRDefault="007A30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A466E"/>
    <w:multiLevelType w:val="hybridMultilevel"/>
    <w:tmpl w:val="7C124E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10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081"/>
    <w:rsid w:val="00067B43"/>
    <w:rsid w:val="0010358B"/>
    <w:rsid w:val="001B085A"/>
    <w:rsid w:val="001E5D9D"/>
    <w:rsid w:val="0025080E"/>
    <w:rsid w:val="003C4615"/>
    <w:rsid w:val="00423FEF"/>
    <w:rsid w:val="00491FD8"/>
    <w:rsid w:val="0055532F"/>
    <w:rsid w:val="005563DB"/>
    <w:rsid w:val="0057041D"/>
    <w:rsid w:val="00582749"/>
    <w:rsid w:val="006968B9"/>
    <w:rsid w:val="0070714B"/>
    <w:rsid w:val="007117FA"/>
    <w:rsid w:val="00787A78"/>
    <w:rsid w:val="007A3081"/>
    <w:rsid w:val="00837E74"/>
    <w:rsid w:val="008E5AE4"/>
    <w:rsid w:val="009273E9"/>
    <w:rsid w:val="00963A5D"/>
    <w:rsid w:val="009A2156"/>
    <w:rsid w:val="00A037F5"/>
    <w:rsid w:val="00AB5EAC"/>
    <w:rsid w:val="00AC1976"/>
    <w:rsid w:val="00AE0911"/>
    <w:rsid w:val="00B228D2"/>
    <w:rsid w:val="00B25EAD"/>
    <w:rsid w:val="00B71FA0"/>
    <w:rsid w:val="00C720E7"/>
    <w:rsid w:val="00C86E4A"/>
    <w:rsid w:val="00CD29AB"/>
    <w:rsid w:val="00DC34A7"/>
    <w:rsid w:val="00E00003"/>
    <w:rsid w:val="00E2222B"/>
    <w:rsid w:val="00E7534A"/>
    <w:rsid w:val="00EE0A02"/>
    <w:rsid w:val="00F12264"/>
    <w:rsid w:val="00F369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CE54"/>
  <w15:chartTrackingRefBased/>
  <w15:docId w15:val="{45608B98-7884-4A4D-8787-D3F893FB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D9D"/>
    <w:pPr>
      <w:spacing w:after="20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7E74"/>
    <w:pPr>
      <w:tabs>
        <w:tab w:val="center" w:pos="4536"/>
        <w:tab w:val="right" w:pos="9072"/>
      </w:tabs>
      <w:spacing w:after="0"/>
    </w:pPr>
    <w:rPr>
      <w:sz w:val="22"/>
      <w:szCs w:val="22"/>
    </w:rPr>
  </w:style>
  <w:style w:type="character" w:customStyle="1" w:styleId="KopfzeileZchn">
    <w:name w:val="Kopfzeile Zchn"/>
    <w:basedOn w:val="Absatz-Standardschriftart"/>
    <w:link w:val="Kopfzeile"/>
    <w:uiPriority w:val="99"/>
    <w:rsid w:val="00837E74"/>
  </w:style>
  <w:style w:type="paragraph" w:styleId="Fuzeile">
    <w:name w:val="footer"/>
    <w:basedOn w:val="Standard"/>
    <w:link w:val="FuzeileZchn"/>
    <w:uiPriority w:val="99"/>
    <w:unhideWhenUsed/>
    <w:rsid w:val="00837E74"/>
    <w:pPr>
      <w:tabs>
        <w:tab w:val="center" w:pos="4536"/>
        <w:tab w:val="right" w:pos="9072"/>
      </w:tabs>
      <w:spacing w:after="0"/>
    </w:pPr>
    <w:rPr>
      <w:sz w:val="22"/>
      <w:szCs w:val="22"/>
    </w:rPr>
  </w:style>
  <w:style w:type="character" w:customStyle="1" w:styleId="FuzeileZchn">
    <w:name w:val="Fußzeile Zchn"/>
    <w:basedOn w:val="Absatz-Standardschriftart"/>
    <w:link w:val="Fuzeile"/>
    <w:uiPriority w:val="99"/>
    <w:rsid w:val="00837E74"/>
  </w:style>
  <w:style w:type="paragraph" w:styleId="Sprechblasentext">
    <w:name w:val="Balloon Text"/>
    <w:basedOn w:val="Standard"/>
    <w:link w:val="SprechblasentextZchn"/>
    <w:uiPriority w:val="99"/>
    <w:semiHidden/>
    <w:unhideWhenUsed/>
    <w:rsid w:val="006968B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68B9"/>
    <w:rPr>
      <w:rFonts w:ascii="Segoe UI" w:hAnsi="Segoe UI" w:cs="Segoe UI"/>
      <w:sz w:val="18"/>
      <w:szCs w:val="18"/>
    </w:rPr>
  </w:style>
  <w:style w:type="character" w:styleId="Hyperlink">
    <w:name w:val="Hyperlink"/>
    <w:basedOn w:val="Absatz-Standardschriftart"/>
    <w:unhideWhenUsed/>
    <w:rsid w:val="0025080E"/>
    <w:rPr>
      <w:color w:val="0563C1" w:themeColor="hyperlink"/>
      <w:u w:val="single"/>
    </w:rPr>
  </w:style>
  <w:style w:type="character" w:customStyle="1" w:styleId="NichtaufgelsteErwhnung1">
    <w:name w:val="Nicht aufgelöste Erwähnung1"/>
    <w:basedOn w:val="Absatz-Standardschriftart"/>
    <w:uiPriority w:val="99"/>
    <w:semiHidden/>
    <w:unhideWhenUsed/>
    <w:rsid w:val="0025080E"/>
    <w:rPr>
      <w:color w:val="605E5C"/>
      <w:shd w:val="clear" w:color="auto" w:fill="E1DFDD"/>
    </w:rPr>
  </w:style>
  <w:style w:type="paragraph" w:styleId="Listenabsatz">
    <w:name w:val="List Paragraph"/>
    <w:basedOn w:val="Standard"/>
    <w:uiPriority w:val="34"/>
    <w:qFormat/>
    <w:rsid w:val="00E0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bon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jvreden@js-bonn.de" TargetMode="External"/><Relationship Id="rId4" Type="http://schemas.openxmlformats.org/officeDocument/2006/relationships/settings" Target="settings.xml"/><Relationship Id="rId9" Type="http://schemas.openxmlformats.org/officeDocument/2006/relationships/hyperlink" Target="mailto:hjvreden@js-bonn.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ffice@jsbonn.de" TargetMode="External"/><Relationship Id="rId1" Type="http://schemas.openxmlformats.org/officeDocument/2006/relationships/hyperlink" Target="mailto:office@jsbonn.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office@jsbonn.de" TargetMode="External"/><Relationship Id="rId1" Type="http://schemas.openxmlformats.org/officeDocument/2006/relationships/hyperlink" Target="mailto:office@jsbon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wordvorlage_briefpapier_js_bonn_Herman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9C07-1199-441B-840B-E4C9FD96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wordvorlage_briefpapier_js_bonn_Hermann.dotx</Template>
  <TotalTime>0</TotalTime>
  <Pages>2</Pages>
  <Words>683</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Hubertus Brintrup</dc:creator>
  <cp:keywords/>
  <dc:description/>
  <cp:lastModifiedBy>Hermann Vreden</cp:lastModifiedBy>
  <cp:revision>2</cp:revision>
  <cp:lastPrinted>2026-01-19T11:19:00Z</cp:lastPrinted>
  <dcterms:created xsi:type="dcterms:W3CDTF">2026-01-19T11:22:00Z</dcterms:created>
  <dcterms:modified xsi:type="dcterms:W3CDTF">2026-01-19T11:22:00Z</dcterms:modified>
</cp:coreProperties>
</file>